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79029" w14:textId="77777777" w:rsidR="00D43E03" w:rsidRDefault="00D43E03" w:rsidP="00250B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522AC1" w14:textId="77777777" w:rsidR="004B1DBB" w:rsidRDefault="004B1DBB" w:rsidP="00904CE0">
      <w:pPr>
        <w:ind w:left="1416" w:firstLine="708"/>
        <w:jc w:val="center"/>
        <w:rPr>
          <w:iCs/>
          <w:noProof/>
          <w:sz w:val="20"/>
          <w:szCs w:val="20"/>
        </w:rPr>
      </w:pPr>
    </w:p>
    <w:p w14:paraId="692F4B61" w14:textId="77777777" w:rsidR="007B2A4F" w:rsidRPr="007B2A4F" w:rsidRDefault="007B2A4F" w:rsidP="007B2A4F">
      <w:pPr>
        <w:rPr>
          <w:sz w:val="20"/>
          <w:szCs w:val="20"/>
        </w:rPr>
      </w:pPr>
    </w:p>
    <w:tbl>
      <w:tblPr>
        <w:tblW w:w="13458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1"/>
        <w:gridCol w:w="1701"/>
        <w:gridCol w:w="1985"/>
        <w:gridCol w:w="2126"/>
        <w:gridCol w:w="1843"/>
        <w:gridCol w:w="1701"/>
        <w:gridCol w:w="1701"/>
      </w:tblGrid>
      <w:tr w:rsidR="00D45DE5" w14:paraId="63B1F2EE" w14:textId="77777777" w:rsidTr="00D45DE5">
        <w:trPr>
          <w:trHeight w:val="288"/>
        </w:trPr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AE70CB" w14:textId="242CE2E7" w:rsidR="00D45DE5" w:rsidRDefault="009B1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Descrizione </w:t>
            </w:r>
            <w:r w:rsidR="00D45DE5">
              <w:rPr>
                <w:rFonts w:ascii="Calibri" w:hAnsi="Calibri" w:cs="Calibri"/>
                <w:color w:val="000000"/>
                <w:sz w:val="22"/>
                <w:szCs w:val="22"/>
              </w:rPr>
              <w:t>cespiti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29DDD5" w14:textId="36BAD059" w:rsidR="00D45DE5" w:rsidRDefault="00246B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  <w:r w:rsidR="00D45DE5">
              <w:rPr>
                <w:rFonts w:ascii="Calibri" w:hAnsi="Calibri" w:cs="Calibri"/>
                <w:color w:val="000000"/>
                <w:sz w:val="22"/>
                <w:szCs w:val="22"/>
              </w:rPr>
              <w:t>ase imponibile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30162A" w14:textId="6B0848C0" w:rsidR="00D45DE5" w:rsidRDefault="00246B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="00D45DE5">
              <w:rPr>
                <w:rFonts w:ascii="Calibri" w:hAnsi="Calibri" w:cs="Calibri"/>
                <w:color w:val="000000"/>
                <w:sz w:val="22"/>
                <w:szCs w:val="22"/>
              </w:rPr>
              <w:t>gevolazione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CEFE4F" w14:textId="3B53DBBF" w:rsidR="00D45DE5" w:rsidRDefault="00246B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="00D45D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liquota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Imposta di </w:t>
            </w:r>
            <w:r w:rsidR="00D45DE5">
              <w:rPr>
                <w:rFonts w:ascii="Calibri" w:hAnsi="Calibri" w:cs="Calibri"/>
                <w:color w:val="000000"/>
                <w:sz w:val="22"/>
                <w:szCs w:val="22"/>
              </w:rPr>
              <w:t>Registro</w:t>
            </w:r>
            <w:r w:rsidR="004B34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Aliquota IVA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FEE741" w14:textId="39B0097F" w:rsidR="00D45DE5" w:rsidRDefault="00CC0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="00D45DE5">
              <w:rPr>
                <w:rFonts w:ascii="Calibri" w:hAnsi="Calibri" w:cs="Calibri"/>
                <w:color w:val="000000"/>
                <w:sz w:val="22"/>
                <w:szCs w:val="22"/>
              </w:rPr>
              <w:t>mposta registro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FA7830" w14:textId="2953FEA4" w:rsidR="00D45DE5" w:rsidRDefault="00CC0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="00D45DE5">
              <w:rPr>
                <w:rFonts w:ascii="Calibri" w:hAnsi="Calibri" w:cs="Calibri"/>
                <w:color w:val="000000"/>
                <w:sz w:val="22"/>
                <w:szCs w:val="22"/>
              </w:rPr>
              <w:t>potecaria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E19F88" w14:textId="7BF491B5" w:rsidR="00D45DE5" w:rsidRDefault="00CC0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="00D45DE5">
              <w:rPr>
                <w:rFonts w:ascii="Calibri" w:hAnsi="Calibri" w:cs="Calibri"/>
                <w:color w:val="000000"/>
                <w:sz w:val="22"/>
                <w:szCs w:val="22"/>
              </w:rPr>
              <w:t>atastale</w:t>
            </w:r>
          </w:p>
        </w:tc>
      </w:tr>
      <w:tr w:rsidR="00D45DE5" w14:paraId="75A20650" w14:textId="77777777" w:rsidTr="00D45DE5">
        <w:trPr>
          <w:trHeight w:val="288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C17C16" w14:textId="703104AE" w:rsidR="00D45DE5" w:rsidRPr="00243ED6" w:rsidRDefault="00243ED6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43ED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</w:t>
            </w:r>
            <w:r w:rsidR="00D45DE5" w:rsidRPr="00243ED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categ</w:t>
            </w:r>
            <w:r w:rsidRPr="00243ED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oria</w:t>
            </w:r>
            <w:r w:rsidR="00D45DE5" w:rsidRPr="00243ED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catastale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C239D9" w14:textId="77777777" w:rsidR="00D45DE5" w:rsidRDefault="00D45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321C36" w14:textId="77777777" w:rsidR="00D45DE5" w:rsidRDefault="00D45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71306B" w14:textId="1B21F2E0" w:rsidR="00D45DE5" w:rsidRPr="00606693" w:rsidRDefault="00D45DE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5B2274" w14:textId="77777777" w:rsidR="00D45DE5" w:rsidRDefault="00D45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45B513" w14:textId="77777777" w:rsidR="00D45DE5" w:rsidRDefault="00D45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407A55" w14:textId="77777777" w:rsidR="00D45DE5" w:rsidRDefault="00D45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€ </w:t>
            </w:r>
          </w:p>
        </w:tc>
      </w:tr>
      <w:tr w:rsidR="00D45DE5" w14:paraId="479CB271" w14:textId="77777777" w:rsidTr="00D45DE5">
        <w:trPr>
          <w:trHeight w:val="288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D9196E" w14:textId="77777777" w:rsidR="00D45DE5" w:rsidRPr="00243ED6" w:rsidRDefault="00D45DE5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43ED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e/o particella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B1803B" w14:textId="77777777" w:rsidR="00D45DE5" w:rsidRDefault="00D45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912729" w14:textId="77777777" w:rsidR="00D45DE5" w:rsidRDefault="00D45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980D90" w14:textId="77777777" w:rsidR="00D45DE5" w:rsidRDefault="00D45D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4D1398" w14:textId="77777777" w:rsidR="00D45DE5" w:rsidRDefault="00D45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F59698" w14:textId="77777777" w:rsidR="00D45DE5" w:rsidRDefault="00D45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9F2008" w14:textId="77777777" w:rsidR="00D45DE5" w:rsidRDefault="00D45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5DE5" w14:paraId="05E2836D" w14:textId="77777777" w:rsidTr="00D45DE5">
        <w:trPr>
          <w:trHeight w:val="288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76633A" w14:textId="77777777" w:rsidR="00D45DE5" w:rsidRPr="00243ED6" w:rsidRDefault="00D45DE5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43ED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se si tratta di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C9A188" w14:textId="77777777" w:rsidR="00D45DE5" w:rsidRDefault="00D45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46A2BD" w14:textId="77777777" w:rsidR="00D45DE5" w:rsidRDefault="00D45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DE1FAC" w14:textId="77777777" w:rsidR="00D45DE5" w:rsidRDefault="00D45D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7202CC" w14:textId="77777777" w:rsidR="00D45DE5" w:rsidRDefault="00D45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E20294" w14:textId="77777777" w:rsidR="00D45DE5" w:rsidRDefault="00D45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89E9FE" w14:textId="77777777" w:rsidR="00D45DE5" w:rsidRDefault="00D45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5DE5" w14:paraId="35C03534" w14:textId="77777777" w:rsidTr="00D45DE5">
        <w:trPr>
          <w:trHeight w:val="288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E2611E" w14:textId="77777777" w:rsidR="00D45DE5" w:rsidRDefault="00D45DE5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43ED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Terreno agricolo o edificabile</w:t>
            </w:r>
            <w:r w:rsidR="00243ED6" w:rsidRPr="00243ED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)</w:t>
            </w:r>
          </w:p>
          <w:p w14:paraId="3E0D3CF1" w14:textId="77777777" w:rsidR="00243ED6" w:rsidRDefault="00243ED6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  <w:p w14:paraId="0348191B" w14:textId="77777777" w:rsidR="00243ED6" w:rsidRDefault="00243ED6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  <w:p w14:paraId="6232FF35" w14:textId="77777777" w:rsidR="00243ED6" w:rsidRDefault="00243ED6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  <w:p w14:paraId="0D96AC25" w14:textId="77777777" w:rsidR="00243ED6" w:rsidRDefault="00243ED6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  <w:p w14:paraId="5DD8B161" w14:textId="238D834B" w:rsidR="00243ED6" w:rsidRPr="00243ED6" w:rsidRDefault="00243ED6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19CCB3" w14:textId="77777777" w:rsidR="00D45DE5" w:rsidRDefault="00D45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CECF89" w14:textId="77777777" w:rsidR="00D45DE5" w:rsidRDefault="00D45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FC92D0" w14:textId="77777777" w:rsidR="00D45DE5" w:rsidRDefault="00D45D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98F973" w14:textId="77777777" w:rsidR="00D45DE5" w:rsidRDefault="00D45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A679FB" w14:textId="77777777" w:rsidR="00D45DE5" w:rsidRDefault="00D45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A27DC8" w14:textId="77777777" w:rsidR="00D45DE5" w:rsidRDefault="00D45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D0A0A58" w14:textId="77777777" w:rsidR="007B2A4F" w:rsidRPr="007B2A4F" w:rsidRDefault="007B2A4F" w:rsidP="007B2A4F">
      <w:pPr>
        <w:rPr>
          <w:sz w:val="20"/>
          <w:szCs w:val="20"/>
        </w:rPr>
      </w:pPr>
    </w:p>
    <w:p w14:paraId="6281F929" w14:textId="77777777" w:rsidR="007B2A4F" w:rsidRPr="007B2A4F" w:rsidRDefault="007B2A4F" w:rsidP="007B2A4F">
      <w:pPr>
        <w:rPr>
          <w:sz w:val="20"/>
          <w:szCs w:val="20"/>
        </w:rPr>
      </w:pPr>
    </w:p>
    <w:p w14:paraId="5A8FF7D5" w14:textId="77777777" w:rsidR="007B2A4F" w:rsidRPr="007B2A4F" w:rsidRDefault="007B2A4F" w:rsidP="007B2A4F">
      <w:pPr>
        <w:rPr>
          <w:sz w:val="20"/>
          <w:szCs w:val="20"/>
        </w:rPr>
      </w:pPr>
    </w:p>
    <w:p w14:paraId="4FD7B509" w14:textId="77777777" w:rsidR="007B2A4F" w:rsidRPr="007B2A4F" w:rsidRDefault="007B2A4F" w:rsidP="007B2A4F">
      <w:pPr>
        <w:rPr>
          <w:sz w:val="20"/>
          <w:szCs w:val="20"/>
        </w:rPr>
      </w:pPr>
    </w:p>
    <w:p w14:paraId="0A366067" w14:textId="77777777" w:rsidR="007B2A4F" w:rsidRPr="007B2A4F" w:rsidRDefault="007B2A4F" w:rsidP="007B2A4F">
      <w:pPr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35"/>
        <w:gridCol w:w="5036"/>
      </w:tblGrid>
      <w:tr w:rsidR="00AB1042" w14:paraId="56A4667C" w14:textId="77777777" w:rsidTr="00E5129E">
        <w:tc>
          <w:tcPr>
            <w:tcW w:w="10071" w:type="dxa"/>
            <w:gridSpan w:val="2"/>
          </w:tcPr>
          <w:p w14:paraId="3FF93649" w14:textId="68FC2906" w:rsidR="00AB1042" w:rsidRDefault="00AB1042" w:rsidP="00AB1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CONTATTI PER INVIO MOD. F24</w:t>
            </w:r>
          </w:p>
        </w:tc>
      </w:tr>
      <w:tr w:rsidR="00713BA6" w14:paraId="61D2C84D" w14:textId="77777777" w:rsidTr="00233C4B">
        <w:tc>
          <w:tcPr>
            <w:tcW w:w="5035" w:type="dxa"/>
          </w:tcPr>
          <w:p w14:paraId="5653FF47" w14:textId="50ED38AE" w:rsidR="00713BA6" w:rsidRDefault="00713BA6" w:rsidP="007B2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e cognome</w:t>
            </w:r>
          </w:p>
        </w:tc>
        <w:tc>
          <w:tcPr>
            <w:tcW w:w="5036" w:type="dxa"/>
          </w:tcPr>
          <w:p w14:paraId="6F753D41" w14:textId="77777777" w:rsidR="00713BA6" w:rsidRDefault="00713BA6" w:rsidP="007B2A4F">
            <w:pPr>
              <w:rPr>
                <w:sz w:val="20"/>
                <w:szCs w:val="20"/>
              </w:rPr>
            </w:pPr>
          </w:p>
        </w:tc>
      </w:tr>
      <w:tr w:rsidR="00713BA6" w14:paraId="7139A303" w14:textId="77777777" w:rsidTr="00233C4B">
        <w:tc>
          <w:tcPr>
            <w:tcW w:w="5035" w:type="dxa"/>
          </w:tcPr>
          <w:p w14:paraId="6E5B1C4B" w14:textId="16DAC8A5" w:rsidR="00713BA6" w:rsidRDefault="00713BA6" w:rsidP="007B2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Numero di telefono</w:t>
            </w:r>
          </w:p>
        </w:tc>
        <w:tc>
          <w:tcPr>
            <w:tcW w:w="5036" w:type="dxa"/>
          </w:tcPr>
          <w:p w14:paraId="38595FC9" w14:textId="77777777" w:rsidR="00713BA6" w:rsidRDefault="00713BA6" w:rsidP="007B2A4F">
            <w:pPr>
              <w:rPr>
                <w:sz w:val="20"/>
                <w:szCs w:val="20"/>
              </w:rPr>
            </w:pPr>
          </w:p>
        </w:tc>
      </w:tr>
      <w:tr w:rsidR="00713BA6" w14:paraId="3898E041" w14:textId="77777777" w:rsidTr="00233C4B">
        <w:tc>
          <w:tcPr>
            <w:tcW w:w="5035" w:type="dxa"/>
          </w:tcPr>
          <w:p w14:paraId="4B2F8C78" w14:textId="05E67F92" w:rsidR="00713BA6" w:rsidRDefault="00713BA6" w:rsidP="007B2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 e</w:t>
            </w:r>
            <w:r w:rsidR="00AB10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mail</w:t>
            </w:r>
          </w:p>
        </w:tc>
        <w:tc>
          <w:tcPr>
            <w:tcW w:w="5036" w:type="dxa"/>
          </w:tcPr>
          <w:p w14:paraId="7A2CC476" w14:textId="77777777" w:rsidR="00713BA6" w:rsidRDefault="00713BA6" w:rsidP="007B2A4F">
            <w:pPr>
              <w:rPr>
                <w:sz w:val="20"/>
                <w:szCs w:val="20"/>
              </w:rPr>
            </w:pPr>
          </w:p>
        </w:tc>
      </w:tr>
      <w:tr w:rsidR="00713BA6" w14:paraId="3CD13348" w14:textId="77777777" w:rsidTr="00233C4B">
        <w:tc>
          <w:tcPr>
            <w:tcW w:w="5035" w:type="dxa"/>
          </w:tcPr>
          <w:p w14:paraId="6E93EF69" w14:textId="29F1D708" w:rsidR="00713BA6" w:rsidRDefault="00713BA6" w:rsidP="007B2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 PEC</w:t>
            </w:r>
          </w:p>
        </w:tc>
        <w:tc>
          <w:tcPr>
            <w:tcW w:w="5036" w:type="dxa"/>
          </w:tcPr>
          <w:p w14:paraId="3C548EE6" w14:textId="77777777" w:rsidR="00713BA6" w:rsidRDefault="00713BA6" w:rsidP="007B2A4F">
            <w:pPr>
              <w:rPr>
                <w:sz w:val="20"/>
                <w:szCs w:val="20"/>
              </w:rPr>
            </w:pPr>
          </w:p>
        </w:tc>
      </w:tr>
    </w:tbl>
    <w:p w14:paraId="6C4F6DFD" w14:textId="57572BBA" w:rsidR="007B2A4F" w:rsidRPr="007B2A4F" w:rsidRDefault="007B2A4F" w:rsidP="007B2A4F">
      <w:pPr>
        <w:rPr>
          <w:sz w:val="20"/>
          <w:szCs w:val="20"/>
        </w:rPr>
      </w:pPr>
    </w:p>
    <w:p w14:paraId="0A083965" w14:textId="77777777" w:rsidR="007B2A4F" w:rsidRPr="007B2A4F" w:rsidRDefault="007B2A4F" w:rsidP="007B2A4F">
      <w:pPr>
        <w:rPr>
          <w:sz w:val="20"/>
          <w:szCs w:val="20"/>
        </w:rPr>
      </w:pPr>
    </w:p>
    <w:p w14:paraId="0FEDDD41" w14:textId="77777777" w:rsidR="007B2A4F" w:rsidRPr="007B2A4F" w:rsidRDefault="007B2A4F" w:rsidP="007B2A4F">
      <w:pPr>
        <w:rPr>
          <w:sz w:val="20"/>
          <w:szCs w:val="20"/>
        </w:rPr>
      </w:pPr>
    </w:p>
    <w:p w14:paraId="46C3A338" w14:textId="77777777" w:rsidR="007B2A4F" w:rsidRPr="007B2A4F" w:rsidRDefault="007B2A4F" w:rsidP="007B2A4F">
      <w:pPr>
        <w:rPr>
          <w:sz w:val="20"/>
          <w:szCs w:val="20"/>
        </w:rPr>
      </w:pPr>
    </w:p>
    <w:p w14:paraId="34A0E15E" w14:textId="77777777" w:rsidR="007B2A4F" w:rsidRPr="007B2A4F" w:rsidRDefault="007B2A4F" w:rsidP="007B2A4F">
      <w:pPr>
        <w:rPr>
          <w:sz w:val="20"/>
          <w:szCs w:val="20"/>
        </w:rPr>
      </w:pPr>
    </w:p>
    <w:p w14:paraId="6ADD77D7" w14:textId="77777777" w:rsidR="007B2A4F" w:rsidRPr="007B2A4F" w:rsidRDefault="007B2A4F" w:rsidP="007B2A4F">
      <w:pPr>
        <w:rPr>
          <w:sz w:val="20"/>
          <w:szCs w:val="20"/>
        </w:rPr>
      </w:pPr>
    </w:p>
    <w:p w14:paraId="5DFEA436" w14:textId="77777777" w:rsidR="007B2A4F" w:rsidRPr="007B2A4F" w:rsidRDefault="007B2A4F" w:rsidP="007B2A4F">
      <w:pPr>
        <w:rPr>
          <w:sz w:val="20"/>
          <w:szCs w:val="20"/>
        </w:rPr>
      </w:pPr>
    </w:p>
    <w:p w14:paraId="357FCB4E" w14:textId="77777777" w:rsidR="007B2A4F" w:rsidRPr="007B2A4F" w:rsidRDefault="007B2A4F" w:rsidP="007B2A4F">
      <w:pPr>
        <w:rPr>
          <w:sz w:val="20"/>
          <w:szCs w:val="20"/>
        </w:rPr>
      </w:pPr>
    </w:p>
    <w:p w14:paraId="673BEEAE" w14:textId="77777777" w:rsidR="007B2A4F" w:rsidRPr="007B2A4F" w:rsidRDefault="007B2A4F" w:rsidP="007B2A4F">
      <w:pPr>
        <w:rPr>
          <w:sz w:val="20"/>
          <w:szCs w:val="20"/>
        </w:rPr>
      </w:pPr>
    </w:p>
    <w:p w14:paraId="224F426B" w14:textId="77777777" w:rsidR="007B2A4F" w:rsidRPr="007B2A4F" w:rsidRDefault="007B2A4F" w:rsidP="007B2A4F">
      <w:pPr>
        <w:rPr>
          <w:sz w:val="20"/>
          <w:szCs w:val="20"/>
        </w:rPr>
      </w:pPr>
    </w:p>
    <w:p w14:paraId="6F919603" w14:textId="77777777" w:rsidR="007B2A4F" w:rsidRPr="007B2A4F" w:rsidRDefault="007B2A4F" w:rsidP="007B2A4F">
      <w:pPr>
        <w:rPr>
          <w:sz w:val="20"/>
          <w:szCs w:val="20"/>
        </w:rPr>
      </w:pPr>
    </w:p>
    <w:p w14:paraId="697239AC" w14:textId="77777777" w:rsidR="007B2A4F" w:rsidRPr="007B2A4F" w:rsidRDefault="007B2A4F" w:rsidP="007B2A4F">
      <w:pPr>
        <w:rPr>
          <w:sz w:val="20"/>
          <w:szCs w:val="20"/>
        </w:rPr>
      </w:pPr>
    </w:p>
    <w:sectPr w:rsidR="007B2A4F" w:rsidRPr="007B2A4F" w:rsidSect="002854D7">
      <w:pgSz w:w="16840" w:h="11907" w:orient="landscape" w:code="9"/>
      <w:pgMar w:top="1191" w:right="1077" w:bottom="1191" w:left="646" w:header="510" w:footer="646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F8E2D" w14:textId="77777777" w:rsidR="001A4D6C" w:rsidRDefault="001A4D6C">
      <w:r>
        <w:separator/>
      </w:r>
    </w:p>
  </w:endnote>
  <w:endnote w:type="continuationSeparator" w:id="0">
    <w:p w14:paraId="375023D8" w14:textId="77777777" w:rsidR="001A4D6C" w:rsidRDefault="001A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E6986" w14:textId="77777777" w:rsidR="001A4D6C" w:rsidRDefault="001A4D6C">
      <w:r>
        <w:separator/>
      </w:r>
    </w:p>
  </w:footnote>
  <w:footnote w:type="continuationSeparator" w:id="0">
    <w:p w14:paraId="5D5862A5" w14:textId="77777777" w:rsidR="001A4D6C" w:rsidRDefault="001A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2BA6"/>
    <w:multiLevelType w:val="hybridMultilevel"/>
    <w:tmpl w:val="4E8EF082"/>
    <w:lvl w:ilvl="0" w:tplc="7BC84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0A65"/>
    <w:multiLevelType w:val="hybridMultilevel"/>
    <w:tmpl w:val="FCCA930A"/>
    <w:lvl w:ilvl="0" w:tplc="45E4B2C4">
      <w:numFmt w:val="bullet"/>
      <w:lvlText w:val="-"/>
      <w:lvlJc w:val="left"/>
      <w:pPr>
        <w:ind w:left="49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2" w15:restartNumberingAfterBreak="0">
    <w:nsid w:val="0FB302B9"/>
    <w:multiLevelType w:val="hybridMultilevel"/>
    <w:tmpl w:val="20084E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61A6A"/>
    <w:multiLevelType w:val="hybridMultilevel"/>
    <w:tmpl w:val="490E0290"/>
    <w:lvl w:ilvl="0" w:tplc="2D8A70C8">
      <w:start w:val="1"/>
      <w:numFmt w:val="bullet"/>
      <w:lvlText w:val=""/>
      <w:lvlJc w:val="left"/>
      <w:pPr>
        <w:tabs>
          <w:tab w:val="num" w:pos="960"/>
        </w:tabs>
        <w:ind w:left="960" w:hanging="60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E7074"/>
    <w:multiLevelType w:val="hybridMultilevel"/>
    <w:tmpl w:val="ACA23066"/>
    <w:lvl w:ilvl="0" w:tplc="0410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04" w:hanging="360"/>
      </w:pPr>
      <w:rPr>
        <w:rFonts w:ascii="Wingdings" w:hAnsi="Wingdings" w:hint="default"/>
      </w:rPr>
    </w:lvl>
  </w:abstractNum>
  <w:abstractNum w:abstractNumId="5" w15:restartNumberingAfterBreak="0">
    <w:nsid w:val="15342661"/>
    <w:multiLevelType w:val="hybridMultilevel"/>
    <w:tmpl w:val="B14C354A"/>
    <w:lvl w:ilvl="0" w:tplc="C7DCE4D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21950"/>
    <w:multiLevelType w:val="hybridMultilevel"/>
    <w:tmpl w:val="717030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85990"/>
    <w:multiLevelType w:val="hybridMultilevel"/>
    <w:tmpl w:val="2416CD6E"/>
    <w:lvl w:ilvl="0" w:tplc="440047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55507"/>
    <w:multiLevelType w:val="hybridMultilevel"/>
    <w:tmpl w:val="52DC1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F6231"/>
    <w:multiLevelType w:val="hybridMultilevel"/>
    <w:tmpl w:val="B120BD9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797555"/>
    <w:multiLevelType w:val="hybridMultilevel"/>
    <w:tmpl w:val="EFE001EA"/>
    <w:lvl w:ilvl="0" w:tplc="3356DC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04E3E"/>
    <w:multiLevelType w:val="hybridMultilevel"/>
    <w:tmpl w:val="8D2A0354"/>
    <w:lvl w:ilvl="0" w:tplc="45E4B2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E244A"/>
    <w:multiLevelType w:val="hybridMultilevel"/>
    <w:tmpl w:val="C7F0E176"/>
    <w:lvl w:ilvl="0" w:tplc="D74880C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C1ADE"/>
    <w:multiLevelType w:val="hybridMultilevel"/>
    <w:tmpl w:val="C80CEB6C"/>
    <w:lvl w:ilvl="0" w:tplc="56B82CBE">
      <w:start w:val="60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7575D"/>
    <w:multiLevelType w:val="hybridMultilevel"/>
    <w:tmpl w:val="3EDCFD3A"/>
    <w:lvl w:ilvl="0" w:tplc="A91283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14E45"/>
    <w:multiLevelType w:val="hybridMultilevel"/>
    <w:tmpl w:val="CDC0D7EA"/>
    <w:lvl w:ilvl="0" w:tplc="45E4B2C4">
      <w:numFmt w:val="bullet"/>
      <w:lvlText w:val="-"/>
      <w:lvlJc w:val="left"/>
      <w:pPr>
        <w:ind w:left="28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6" w15:restartNumberingAfterBreak="0">
    <w:nsid w:val="4C6F7D54"/>
    <w:multiLevelType w:val="hybridMultilevel"/>
    <w:tmpl w:val="27462CB8"/>
    <w:lvl w:ilvl="0" w:tplc="A3E4F10E">
      <w:start w:val="1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56F36A6B"/>
    <w:multiLevelType w:val="hybridMultilevel"/>
    <w:tmpl w:val="4C608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855BD"/>
    <w:multiLevelType w:val="hybridMultilevel"/>
    <w:tmpl w:val="7152CEF0"/>
    <w:lvl w:ilvl="0" w:tplc="B72C93C4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67F97697"/>
    <w:multiLevelType w:val="hybridMultilevel"/>
    <w:tmpl w:val="40267394"/>
    <w:lvl w:ilvl="0" w:tplc="4D3677F4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442BA0"/>
    <w:multiLevelType w:val="hybridMultilevel"/>
    <w:tmpl w:val="93E087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D636D"/>
    <w:multiLevelType w:val="hybridMultilevel"/>
    <w:tmpl w:val="EB1E6664"/>
    <w:lvl w:ilvl="0" w:tplc="9E42D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5B73D1E"/>
    <w:multiLevelType w:val="hybridMultilevel"/>
    <w:tmpl w:val="EFD2DFF4"/>
    <w:lvl w:ilvl="0" w:tplc="45E4B2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B76C6"/>
    <w:multiLevelType w:val="hybridMultilevel"/>
    <w:tmpl w:val="11962850"/>
    <w:lvl w:ilvl="0" w:tplc="33C809D2">
      <w:start w:val="612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6503062">
    <w:abstractNumId w:val="9"/>
  </w:num>
  <w:num w:numId="2" w16cid:durableId="1503621665">
    <w:abstractNumId w:val="12"/>
  </w:num>
  <w:num w:numId="3" w16cid:durableId="1221214645">
    <w:abstractNumId w:val="5"/>
  </w:num>
  <w:num w:numId="4" w16cid:durableId="1115254682">
    <w:abstractNumId w:val="19"/>
  </w:num>
  <w:num w:numId="5" w16cid:durableId="1417481279">
    <w:abstractNumId w:val="16"/>
  </w:num>
  <w:num w:numId="6" w16cid:durableId="2146895238">
    <w:abstractNumId w:val="18"/>
  </w:num>
  <w:num w:numId="7" w16cid:durableId="1170871444">
    <w:abstractNumId w:val="3"/>
  </w:num>
  <w:num w:numId="8" w16cid:durableId="1140265746">
    <w:abstractNumId w:val="14"/>
  </w:num>
  <w:num w:numId="9" w16cid:durableId="610861856">
    <w:abstractNumId w:val="10"/>
  </w:num>
  <w:num w:numId="10" w16cid:durableId="1795830612">
    <w:abstractNumId w:val="13"/>
  </w:num>
  <w:num w:numId="11" w16cid:durableId="1437098676">
    <w:abstractNumId w:val="23"/>
  </w:num>
  <w:num w:numId="12" w16cid:durableId="532108780">
    <w:abstractNumId w:val="7"/>
  </w:num>
  <w:num w:numId="13" w16cid:durableId="1068764815">
    <w:abstractNumId w:val="0"/>
  </w:num>
  <w:num w:numId="14" w16cid:durableId="447243766">
    <w:abstractNumId w:val="11"/>
  </w:num>
  <w:num w:numId="15" w16cid:durableId="206720518">
    <w:abstractNumId w:val="20"/>
  </w:num>
  <w:num w:numId="16" w16cid:durableId="612632342">
    <w:abstractNumId w:val="4"/>
  </w:num>
  <w:num w:numId="17" w16cid:durableId="1477991217">
    <w:abstractNumId w:val="21"/>
  </w:num>
  <w:num w:numId="18" w16cid:durableId="794643040">
    <w:abstractNumId w:val="22"/>
  </w:num>
  <w:num w:numId="19" w16cid:durableId="544759406">
    <w:abstractNumId w:val="1"/>
  </w:num>
  <w:num w:numId="20" w16cid:durableId="1013804543">
    <w:abstractNumId w:val="15"/>
  </w:num>
  <w:num w:numId="21" w16cid:durableId="630481047">
    <w:abstractNumId w:val="2"/>
  </w:num>
  <w:num w:numId="22" w16cid:durableId="1488206770">
    <w:abstractNumId w:val="6"/>
  </w:num>
  <w:num w:numId="23" w16cid:durableId="388382484">
    <w:abstractNumId w:val="8"/>
  </w:num>
  <w:num w:numId="24" w16cid:durableId="8164531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C54"/>
    <w:rsid w:val="00002857"/>
    <w:rsid w:val="00006264"/>
    <w:rsid w:val="00010A7D"/>
    <w:rsid w:val="00014E68"/>
    <w:rsid w:val="00016108"/>
    <w:rsid w:val="00021168"/>
    <w:rsid w:val="00025E80"/>
    <w:rsid w:val="000263B4"/>
    <w:rsid w:val="000269BD"/>
    <w:rsid w:val="00026F8B"/>
    <w:rsid w:val="00030AF0"/>
    <w:rsid w:val="00043681"/>
    <w:rsid w:val="000568AC"/>
    <w:rsid w:val="00056A6F"/>
    <w:rsid w:val="000578F2"/>
    <w:rsid w:val="0006121F"/>
    <w:rsid w:val="00070AC4"/>
    <w:rsid w:val="00087672"/>
    <w:rsid w:val="0009024A"/>
    <w:rsid w:val="00092DDF"/>
    <w:rsid w:val="00096F6A"/>
    <w:rsid w:val="000A255B"/>
    <w:rsid w:val="000A393C"/>
    <w:rsid w:val="000C36A9"/>
    <w:rsid w:val="000C4981"/>
    <w:rsid w:val="000C561E"/>
    <w:rsid w:val="000C7771"/>
    <w:rsid w:val="000D6503"/>
    <w:rsid w:val="000E017B"/>
    <w:rsid w:val="000E082E"/>
    <w:rsid w:val="000E65B5"/>
    <w:rsid w:val="000F7405"/>
    <w:rsid w:val="000F7DA5"/>
    <w:rsid w:val="00105B26"/>
    <w:rsid w:val="001136AF"/>
    <w:rsid w:val="00113CD7"/>
    <w:rsid w:val="001166F6"/>
    <w:rsid w:val="00117138"/>
    <w:rsid w:val="001223C6"/>
    <w:rsid w:val="00122A13"/>
    <w:rsid w:val="00127914"/>
    <w:rsid w:val="00127E40"/>
    <w:rsid w:val="001305CC"/>
    <w:rsid w:val="00133169"/>
    <w:rsid w:val="00134368"/>
    <w:rsid w:val="00140985"/>
    <w:rsid w:val="0014178C"/>
    <w:rsid w:val="001509A4"/>
    <w:rsid w:val="001570C2"/>
    <w:rsid w:val="00157ACC"/>
    <w:rsid w:val="0017454C"/>
    <w:rsid w:val="0017737E"/>
    <w:rsid w:val="00191DCE"/>
    <w:rsid w:val="0019264C"/>
    <w:rsid w:val="00196B1B"/>
    <w:rsid w:val="00196F97"/>
    <w:rsid w:val="00197285"/>
    <w:rsid w:val="00197B46"/>
    <w:rsid w:val="001A152B"/>
    <w:rsid w:val="001A4946"/>
    <w:rsid w:val="001A4D6C"/>
    <w:rsid w:val="001A70DF"/>
    <w:rsid w:val="001B5652"/>
    <w:rsid w:val="001B6200"/>
    <w:rsid w:val="001B6C9B"/>
    <w:rsid w:val="001B75E5"/>
    <w:rsid w:val="001C047D"/>
    <w:rsid w:val="001C235F"/>
    <w:rsid w:val="001C54DB"/>
    <w:rsid w:val="001C6392"/>
    <w:rsid w:val="001D3291"/>
    <w:rsid w:val="001D488B"/>
    <w:rsid w:val="001D571B"/>
    <w:rsid w:val="001D69EF"/>
    <w:rsid w:val="001E188A"/>
    <w:rsid w:val="001E3CC5"/>
    <w:rsid w:val="001E4002"/>
    <w:rsid w:val="001E5EAA"/>
    <w:rsid w:val="001F6B5E"/>
    <w:rsid w:val="001F70D0"/>
    <w:rsid w:val="001F79E0"/>
    <w:rsid w:val="00204F94"/>
    <w:rsid w:val="00210B46"/>
    <w:rsid w:val="00210D4E"/>
    <w:rsid w:val="00213BB8"/>
    <w:rsid w:val="00216E14"/>
    <w:rsid w:val="00226F35"/>
    <w:rsid w:val="002273FD"/>
    <w:rsid w:val="00233C4B"/>
    <w:rsid w:val="002344FF"/>
    <w:rsid w:val="00234F59"/>
    <w:rsid w:val="0024383D"/>
    <w:rsid w:val="00243ED6"/>
    <w:rsid w:val="00244EA3"/>
    <w:rsid w:val="00246B52"/>
    <w:rsid w:val="002478FD"/>
    <w:rsid w:val="00247A5E"/>
    <w:rsid w:val="00250B7F"/>
    <w:rsid w:val="00250CE5"/>
    <w:rsid w:val="002514F1"/>
    <w:rsid w:val="00252877"/>
    <w:rsid w:val="002530BF"/>
    <w:rsid w:val="002572C8"/>
    <w:rsid w:val="00262356"/>
    <w:rsid w:val="0026332B"/>
    <w:rsid w:val="0027085D"/>
    <w:rsid w:val="00271687"/>
    <w:rsid w:val="00273A2D"/>
    <w:rsid w:val="002778D5"/>
    <w:rsid w:val="00282973"/>
    <w:rsid w:val="00282D74"/>
    <w:rsid w:val="00283236"/>
    <w:rsid w:val="002854D7"/>
    <w:rsid w:val="00290CA7"/>
    <w:rsid w:val="00292369"/>
    <w:rsid w:val="0029640E"/>
    <w:rsid w:val="0029744A"/>
    <w:rsid w:val="002A2A03"/>
    <w:rsid w:val="002A2B9F"/>
    <w:rsid w:val="002A452A"/>
    <w:rsid w:val="002A6470"/>
    <w:rsid w:val="002A7915"/>
    <w:rsid w:val="002A7B5B"/>
    <w:rsid w:val="002B0290"/>
    <w:rsid w:val="002B3FFC"/>
    <w:rsid w:val="002B49B8"/>
    <w:rsid w:val="002B4EFA"/>
    <w:rsid w:val="002B7EDE"/>
    <w:rsid w:val="002C612E"/>
    <w:rsid w:val="002C7078"/>
    <w:rsid w:val="002D5018"/>
    <w:rsid w:val="002D6232"/>
    <w:rsid w:val="002E0FEF"/>
    <w:rsid w:val="002E2F2E"/>
    <w:rsid w:val="002E4B19"/>
    <w:rsid w:val="002F01C0"/>
    <w:rsid w:val="00304A0F"/>
    <w:rsid w:val="003108D0"/>
    <w:rsid w:val="003176A7"/>
    <w:rsid w:val="00325522"/>
    <w:rsid w:val="00325E49"/>
    <w:rsid w:val="00330B3E"/>
    <w:rsid w:val="003335FF"/>
    <w:rsid w:val="00342FB2"/>
    <w:rsid w:val="00345C14"/>
    <w:rsid w:val="0035327A"/>
    <w:rsid w:val="003547D2"/>
    <w:rsid w:val="003618F3"/>
    <w:rsid w:val="00362321"/>
    <w:rsid w:val="003710FA"/>
    <w:rsid w:val="0037250C"/>
    <w:rsid w:val="00375EBA"/>
    <w:rsid w:val="00376FC6"/>
    <w:rsid w:val="00377F9C"/>
    <w:rsid w:val="00383211"/>
    <w:rsid w:val="003860DA"/>
    <w:rsid w:val="003900FE"/>
    <w:rsid w:val="003928F2"/>
    <w:rsid w:val="00395597"/>
    <w:rsid w:val="003A26EC"/>
    <w:rsid w:val="003A306E"/>
    <w:rsid w:val="003A4D65"/>
    <w:rsid w:val="003B17E1"/>
    <w:rsid w:val="003B379F"/>
    <w:rsid w:val="003C0C8A"/>
    <w:rsid w:val="003C3EEB"/>
    <w:rsid w:val="003C55D8"/>
    <w:rsid w:val="003C5E98"/>
    <w:rsid w:val="003C710F"/>
    <w:rsid w:val="003C7D77"/>
    <w:rsid w:val="003D1784"/>
    <w:rsid w:val="003D27D0"/>
    <w:rsid w:val="003D2C15"/>
    <w:rsid w:val="003D7072"/>
    <w:rsid w:val="003E110E"/>
    <w:rsid w:val="003E7BF7"/>
    <w:rsid w:val="003E7F23"/>
    <w:rsid w:val="003F4780"/>
    <w:rsid w:val="00403C6F"/>
    <w:rsid w:val="00411A8B"/>
    <w:rsid w:val="00414174"/>
    <w:rsid w:val="00416791"/>
    <w:rsid w:val="00417723"/>
    <w:rsid w:val="00424E5A"/>
    <w:rsid w:val="00426928"/>
    <w:rsid w:val="00440C84"/>
    <w:rsid w:val="0044164B"/>
    <w:rsid w:val="00443D04"/>
    <w:rsid w:val="004565CE"/>
    <w:rsid w:val="00457CA1"/>
    <w:rsid w:val="00462DAE"/>
    <w:rsid w:val="00463AA8"/>
    <w:rsid w:val="00471171"/>
    <w:rsid w:val="00474D14"/>
    <w:rsid w:val="00474F8F"/>
    <w:rsid w:val="00475543"/>
    <w:rsid w:val="00476A0B"/>
    <w:rsid w:val="00477CD2"/>
    <w:rsid w:val="00487AA3"/>
    <w:rsid w:val="00495604"/>
    <w:rsid w:val="004B1A09"/>
    <w:rsid w:val="004B1DBB"/>
    <w:rsid w:val="004B3468"/>
    <w:rsid w:val="004B7A7D"/>
    <w:rsid w:val="004C5D29"/>
    <w:rsid w:val="004D0BDE"/>
    <w:rsid w:val="004D1ACC"/>
    <w:rsid w:val="004D51CF"/>
    <w:rsid w:val="004D5A5A"/>
    <w:rsid w:val="004E028B"/>
    <w:rsid w:val="004E1B2D"/>
    <w:rsid w:val="004F1F4B"/>
    <w:rsid w:val="0050074F"/>
    <w:rsid w:val="00504CBC"/>
    <w:rsid w:val="00510E7A"/>
    <w:rsid w:val="00515692"/>
    <w:rsid w:val="00522EBA"/>
    <w:rsid w:val="005304FA"/>
    <w:rsid w:val="00530E62"/>
    <w:rsid w:val="00531750"/>
    <w:rsid w:val="00531FA7"/>
    <w:rsid w:val="005331DD"/>
    <w:rsid w:val="00536A1F"/>
    <w:rsid w:val="005405AB"/>
    <w:rsid w:val="005416BF"/>
    <w:rsid w:val="005437F4"/>
    <w:rsid w:val="00552ED0"/>
    <w:rsid w:val="00557CFA"/>
    <w:rsid w:val="00561FF8"/>
    <w:rsid w:val="0057059F"/>
    <w:rsid w:val="00571873"/>
    <w:rsid w:val="00572DCA"/>
    <w:rsid w:val="00576FA4"/>
    <w:rsid w:val="0058318C"/>
    <w:rsid w:val="0058594A"/>
    <w:rsid w:val="00585C0F"/>
    <w:rsid w:val="00592BB2"/>
    <w:rsid w:val="00592F75"/>
    <w:rsid w:val="00594847"/>
    <w:rsid w:val="005A0B84"/>
    <w:rsid w:val="005A5E09"/>
    <w:rsid w:val="005A64CF"/>
    <w:rsid w:val="005A694F"/>
    <w:rsid w:val="005B0846"/>
    <w:rsid w:val="005B13AF"/>
    <w:rsid w:val="005B3911"/>
    <w:rsid w:val="005C30F7"/>
    <w:rsid w:val="005D4DAF"/>
    <w:rsid w:val="005D6F55"/>
    <w:rsid w:val="005E30DB"/>
    <w:rsid w:val="005F169D"/>
    <w:rsid w:val="005F1998"/>
    <w:rsid w:val="005F38FE"/>
    <w:rsid w:val="005F5864"/>
    <w:rsid w:val="005F5C5A"/>
    <w:rsid w:val="00600C92"/>
    <w:rsid w:val="00606598"/>
    <w:rsid w:val="00606693"/>
    <w:rsid w:val="00606CCD"/>
    <w:rsid w:val="006113D7"/>
    <w:rsid w:val="00612FF6"/>
    <w:rsid w:val="00625D3D"/>
    <w:rsid w:val="006340F5"/>
    <w:rsid w:val="006376B7"/>
    <w:rsid w:val="006427EF"/>
    <w:rsid w:val="006462CC"/>
    <w:rsid w:val="006472E5"/>
    <w:rsid w:val="006624F0"/>
    <w:rsid w:val="0066267A"/>
    <w:rsid w:val="00671BB7"/>
    <w:rsid w:val="006721D5"/>
    <w:rsid w:val="00677B2A"/>
    <w:rsid w:val="006820DD"/>
    <w:rsid w:val="006827E5"/>
    <w:rsid w:val="00692AB2"/>
    <w:rsid w:val="00696EA2"/>
    <w:rsid w:val="006A06D0"/>
    <w:rsid w:val="006A5ACE"/>
    <w:rsid w:val="006B4EA9"/>
    <w:rsid w:val="006B5274"/>
    <w:rsid w:val="006C4A2D"/>
    <w:rsid w:val="006C5B9E"/>
    <w:rsid w:val="006D1018"/>
    <w:rsid w:val="006D337C"/>
    <w:rsid w:val="006D4138"/>
    <w:rsid w:val="006D5E96"/>
    <w:rsid w:val="006E163F"/>
    <w:rsid w:val="006E43EB"/>
    <w:rsid w:val="006F143E"/>
    <w:rsid w:val="006F260D"/>
    <w:rsid w:val="007040DD"/>
    <w:rsid w:val="007136F8"/>
    <w:rsid w:val="00713BA6"/>
    <w:rsid w:val="00713C54"/>
    <w:rsid w:val="00716837"/>
    <w:rsid w:val="00717CB5"/>
    <w:rsid w:val="00721DF5"/>
    <w:rsid w:val="007306EF"/>
    <w:rsid w:val="00747406"/>
    <w:rsid w:val="00750312"/>
    <w:rsid w:val="00752688"/>
    <w:rsid w:val="0075635F"/>
    <w:rsid w:val="007646D2"/>
    <w:rsid w:val="00771D2A"/>
    <w:rsid w:val="00774AF2"/>
    <w:rsid w:val="00777936"/>
    <w:rsid w:val="0078189A"/>
    <w:rsid w:val="0078269D"/>
    <w:rsid w:val="0078403E"/>
    <w:rsid w:val="00787120"/>
    <w:rsid w:val="00787EC1"/>
    <w:rsid w:val="007907F1"/>
    <w:rsid w:val="007910C3"/>
    <w:rsid w:val="00792256"/>
    <w:rsid w:val="00795367"/>
    <w:rsid w:val="007970B0"/>
    <w:rsid w:val="00797959"/>
    <w:rsid w:val="007B099F"/>
    <w:rsid w:val="007B11AC"/>
    <w:rsid w:val="007B2A4F"/>
    <w:rsid w:val="007C1267"/>
    <w:rsid w:val="007C53F4"/>
    <w:rsid w:val="007C7A7D"/>
    <w:rsid w:val="007D0378"/>
    <w:rsid w:val="007D0F0F"/>
    <w:rsid w:val="007D10AD"/>
    <w:rsid w:val="007D1750"/>
    <w:rsid w:val="007D25D2"/>
    <w:rsid w:val="007D3291"/>
    <w:rsid w:val="007D6F63"/>
    <w:rsid w:val="007E445F"/>
    <w:rsid w:val="007E5BE5"/>
    <w:rsid w:val="007F067B"/>
    <w:rsid w:val="007F7F7C"/>
    <w:rsid w:val="00800932"/>
    <w:rsid w:val="008062C7"/>
    <w:rsid w:val="00806C21"/>
    <w:rsid w:val="0081282A"/>
    <w:rsid w:val="008132F0"/>
    <w:rsid w:val="00813D69"/>
    <w:rsid w:val="008216DD"/>
    <w:rsid w:val="008243F6"/>
    <w:rsid w:val="00827348"/>
    <w:rsid w:val="0083706A"/>
    <w:rsid w:val="00837FCB"/>
    <w:rsid w:val="00842107"/>
    <w:rsid w:val="00852190"/>
    <w:rsid w:val="00855A02"/>
    <w:rsid w:val="008634BE"/>
    <w:rsid w:val="00874460"/>
    <w:rsid w:val="00874FC3"/>
    <w:rsid w:val="00881EA5"/>
    <w:rsid w:val="00882089"/>
    <w:rsid w:val="008933A4"/>
    <w:rsid w:val="00893D69"/>
    <w:rsid w:val="008970AA"/>
    <w:rsid w:val="008A1262"/>
    <w:rsid w:val="008A3CD9"/>
    <w:rsid w:val="008A4F00"/>
    <w:rsid w:val="008B19BC"/>
    <w:rsid w:val="008B2FBC"/>
    <w:rsid w:val="008C786E"/>
    <w:rsid w:val="008D2769"/>
    <w:rsid w:val="008D59DD"/>
    <w:rsid w:val="008E0728"/>
    <w:rsid w:val="008E6A9C"/>
    <w:rsid w:val="008F1A68"/>
    <w:rsid w:val="008F4A50"/>
    <w:rsid w:val="008F4BD3"/>
    <w:rsid w:val="008F57DB"/>
    <w:rsid w:val="008F7932"/>
    <w:rsid w:val="00902086"/>
    <w:rsid w:val="00904CE0"/>
    <w:rsid w:val="00910C6A"/>
    <w:rsid w:val="009144DD"/>
    <w:rsid w:val="0091508B"/>
    <w:rsid w:val="0092089B"/>
    <w:rsid w:val="00940C4A"/>
    <w:rsid w:val="00941504"/>
    <w:rsid w:val="009432A2"/>
    <w:rsid w:val="009434BC"/>
    <w:rsid w:val="00947655"/>
    <w:rsid w:val="0095403D"/>
    <w:rsid w:val="00955579"/>
    <w:rsid w:val="00955FD8"/>
    <w:rsid w:val="009576E0"/>
    <w:rsid w:val="009610B4"/>
    <w:rsid w:val="009626B6"/>
    <w:rsid w:val="00966683"/>
    <w:rsid w:val="00973E7D"/>
    <w:rsid w:val="0097445F"/>
    <w:rsid w:val="00974839"/>
    <w:rsid w:val="0097523B"/>
    <w:rsid w:val="00983CE9"/>
    <w:rsid w:val="00986102"/>
    <w:rsid w:val="0098680C"/>
    <w:rsid w:val="00987B45"/>
    <w:rsid w:val="00991AA4"/>
    <w:rsid w:val="00991D9B"/>
    <w:rsid w:val="009A286E"/>
    <w:rsid w:val="009A5907"/>
    <w:rsid w:val="009B1928"/>
    <w:rsid w:val="009B33A9"/>
    <w:rsid w:val="009B6D8E"/>
    <w:rsid w:val="009B723A"/>
    <w:rsid w:val="009B7701"/>
    <w:rsid w:val="009C4BB5"/>
    <w:rsid w:val="009D0D25"/>
    <w:rsid w:val="009D1951"/>
    <w:rsid w:val="009D1CB3"/>
    <w:rsid w:val="009D4E23"/>
    <w:rsid w:val="009E134B"/>
    <w:rsid w:val="009F1EB3"/>
    <w:rsid w:val="009F347F"/>
    <w:rsid w:val="009F557A"/>
    <w:rsid w:val="00A0168F"/>
    <w:rsid w:val="00A04677"/>
    <w:rsid w:val="00A04E01"/>
    <w:rsid w:val="00A0643D"/>
    <w:rsid w:val="00A11346"/>
    <w:rsid w:val="00A204E8"/>
    <w:rsid w:val="00A20B6E"/>
    <w:rsid w:val="00A21ACA"/>
    <w:rsid w:val="00A23EF7"/>
    <w:rsid w:val="00A24F66"/>
    <w:rsid w:val="00A27910"/>
    <w:rsid w:val="00A326A8"/>
    <w:rsid w:val="00A36F6C"/>
    <w:rsid w:val="00A372C2"/>
    <w:rsid w:val="00A51432"/>
    <w:rsid w:val="00A54F9D"/>
    <w:rsid w:val="00A55586"/>
    <w:rsid w:val="00A57092"/>
    <w:rsid w:val="00A60312"/>
    <w:rsid w:val="00A60BF0"/>
    <w:rsid w:val="00A61245"/>
    <w:rsid w:val="00A62968"/>
    <w:rsid w:val="00A65DD9"/>
    <w:rsid w:val="00A67C18"/>
    <w:rsid w:val="00A70D09"/>
    <w:rsid w:val="00A726E5"/>
    <w:rsid w:val="00A74196"/>
    <w:rsid w:val="00A85331"/>
    <w:rsid w:val="00A8592F"/>
    <w:rsid w:val="00A90B06"/>
    <w:rsid w:val="00A90F75"/>
    <w:rsid w:val="00A9317D"/>
    <w:rsid w:val="00AA0F48"/>
    <w:rsid w:val="00AA3F96"/>
    <w:rsid w:val="00AA4172"/>
    <w:rsid w:val="00AA6A80"/>
    <w:rsid w:val="00AA7561"/>
    <w:rsid w:val="00AA7C66"/>
    <w:rsid w:val="00AB032B"/>
    <w:rsid w:val="00AB1042"/>
    <w:rsid w:val="00AB4043"/>
    <w:rsid w:val="00AB5091"/>
    <w:rsid w:val="00AB59F9"/>
    <w:rsid w:val="00AB753D"/>
    <w:rsid w:val="00AC2D2E"/>
    <w:rsid w:val="00AC69B2"/>
    <w:rsid w:val="00AD4DC4"/>
    <w:rsid w:val="00AE0DDA"/>
    <w:rsid w:val="00AE2419"/>
    <w:rsid w:val="00AE3170"/>
    <w:rsid w:val="00AE5BAD"/>
    <w:rsid w:val="00AE6947"/>
    <w:rsid w:val="00AF0912"/>
    <w:rsid w:val="00AF3DCD"/>
    <w:rsid w:val="00B00E64"/>
    <w:rsid w:val="00B04675"/>
    <w:rsid w:val="00B07783"/>
    <w:rsid w:val="00B13F76"/>
    <w:rsid w:val="00B15B45"/>
    <w:rsid w:val="00B15E23"/>
    <w:rsid w:val="00B2484C"/>
    <w:rsid w:val="00B333A4"/>
    <w:rsid w:val="00B341B9"/>
    <w:rsid w:val="00B34C8E"/>
    <w:rsid w:val="00B45A18"/>
    <w:rsid w:val="00B5116E"/>
    <w:rsid w:val="00B52E2C"/>
    <w:rsid w:val="00B533C6"/>
    <w:rsid w:val="00B535D1"/>
    <w:rsid w:val="00B55443"/>
    <w:rsid w:val="00B66EF5"/>
    <w:rsid w:val="00B67546"/>
    <w:rsid w:val="00B713F2"/>
    <w:rsid w:val="00B96A84"/>
    <w:rsid w:val="00BA6641"/>
    <w:rsid w:val="00BA7193"/>
    <w:rsid w:val="00BB2B0C"/>
    <w:rsid w:val="00BB416B"/>
    <w:rsid w:val="00BB53FB"/>
    <w:rsid w:val="00BB6B9B"/>
    <w:rsid w:val="00BC0AD0"/>
    <w:rsid w:val="00BC23BC"/>
    <w:rsid w:val="00BC4287"/>
    <w:rsid w:val="00BC50C7"/>
    <w:rsid w:val="00BD2CA5"/>
    <w:rsid w:val="00BD6AF4"/>
    <w:rsid w:val="00BD6B07"/>
    <w:rsid w:val="00BE74E2"/>
    <w:rsid w:val="00BE7850"/>
    <w:rsid w:val="00BF1959"/>
    <w:rsid w:val="00BF3882"/>
    <w:rsid w:val="00C126AE"/>
    <w:rsid w:val="00C160EB"/>
    <w:rsid w:val="00C25014"/>
    <w:rsid w:val="00C2671B"/>
    <w:rsid w:val="00C2673C"/>
    <w:rsid w:val="00C31518"/>
    <w:rsid w:val="00C332A4"/>
    <w:rsid w:val="00C34197"/>
    <w:rsid w:val="00C42982"/>
    <w:rsid w:val="00C46859"/>
    <w:rsid w:val="00C52162"/>
    <w:rsid w:val="00C54ADD"/>
    <w:rsid w:val="00C5678B"/>
    <w:rsid w:val="00C5788B"/>
    <w:rsid w:val="00C60346"/>
    <w:rsid w:val="00C62078"/>
    <w:rsid w:val="00C630D9"/>
    <w:rsid w:val="00C631C1"/>
    <w:rsid w:val="00C6407A"/>
    <w:rsid w:val="00C64B65"/>
    <w:rsid w:val="00C66AFC"/>
    <w:rsid w:val="00C71FAA"/>
    <w:rsid w:val="00C72102"/>
    <w:rsid w:val="00C8176D"/>
    <w:rsid w:val="00C8219A"/>
    <w:rsid w:val="00C8524F"/>
    <w:rsid w:val="00C90A4D"/>
    <w:rsid w:val="00C90ADD"/>
    <w:rsid w:val="00C91539"/>
    <w:rsid w:val="00C9230B"/>
    <w:rsid w:val="00C93C3A"/>
    <w:rsid w:val="00C9631D"/>
    <w:rsid w:val="00CA3290"/>
    <w:rsid w:val="00CA463A"/>
    <w:rsid w:val="00CA722C"/>
    <w:rsid w:val="00CB2CE3"/>
    <w:rsid w:val="00CB4E85"/>
    <w:rsid w:val="00CB5808"/>
    <w:rsid w:val="00CB67F4"/>
    <w:rsid w:val="00CC0BB7"/>
    <w:rsid w:val="00CC0E8D"/>
    <w:rsid w:val="00CC31F0"/>
    <w:rsid w:val="00CC665D"/>
    <w:rsid w:val="00CD7001"/>
    <w:rsid w:val="00CE4A4D"/>
    <w:rsid w:val="00CF1B63"/>
    <w:rsid w:val="00CF25CE"/>
    <w:rsid w:val="00CF445F"/>
    <w:rsid w:val="00CF6009"/>
    <w:rsid w:val="00CF61A0"/>
    <w:rsid w:val="00D03B89"/>
    <w:rsid w:val="00D03CFE"/>
    <w:rsid w:val="00D100D4"/>
    <w:rsid w:val="00D11B9E"/>
    <w:rsid w:val="00D17905"/>
    <w:rsid w:val="00D258A3"/>
    <w:rsid w:val="00D260F4"/>
    <w:rsid w:val="00D269A9"/>
    <w:rsid w:val="00D27BDB"/>
    <w:rsid w:val="00D31E53"/>
    <w:rsid w:val="00D34C75"/>
    <w:rsid w:val="00D371B6"/>
    <w:rsid w:val="00D37F98"/>
    <w:rsid w:val="00D425B9"/>
    <w:rsid w:val="00D43E03"/>
    <w:rsid w:val="00D44FF1"/>
    <w:rsid w:val="00D45DE5"/>
    <w:rsid w:val="00D47E54"/>
    <w:rsid w:val="00D5382B"/>
    <w:rsid w:val="00D558C2"/>
    <w:rsid w:val="00D6270F"/>
    <w:rsid w:val="00D62FF7"/>
    <w:rsid w:val="00D6308D"/>
    <w:rsid w:val="00D634EA"/>
    <w:rsid w:val="00D65C17"/>
    <w:rsid w:val="00D705F7"/>
    <w:rsid w:val="00D713E5"/>
    <w:rsid w:val="00D72519"/>
    <w:rsid w:val="00D7660C"/>
    <w:rsid w:val="00D84BD2"/>
    <w:rsid w:val="00D85270"/>
    <w:rsid w:val="00D902BC"/>
    <w:rsid w:val="00D93A6C"/>
    <w:rsid w:val="00D95D5A"/>
    <w:rsid w:val="00DA244F"/>
    <w:rsid w:val="00DA2F01"/>
    <w:rsid w:val="00DA3740"/>
    <w:rsid w:val="00DA3A54"/>
    <w:rsid w:val="00DA64F0"/>
    <w:rsid w:val="00DA7A3B"/>
    <w:rsid w:val="00DB0094"/>
    <w:rsid w:val="00DB3137"/>
    <w:rsid w:val="00DB47B2"/>
    <w:rsid w:val="00DB7B87"/>
    <w:rsid w:val="00DC1BAA"/>
    <w:rsid w:val="00DC26B5"/>
    <w:rsid w:val="00DC2B81"/>
    <w:rsid w:val="00DC41A5"/>
    <w:rsid w:val="00DD158C"/>
    <w:rsid w:val="00DD1C5E"/>
    <w:rsid w:val="00DE0D0E"/>
    <w:rsid w:val="00DE5298"/>
    <w:rsid w:val="00DE6EB0"/>
    <w:rsid w:val="00E0051B"/>
    <w:rsid w:val="00E010AA"/>
    <w:rsid w:val="00E04218"/>
    <w:rsid w:val="00E126CA"/>
    <w:rsid w:val="00E12DD8"/>
    <w:rsid w:val="00E13421"/>
    <w:rsid w:val="00E139A3"/>
    <w:rsid w:val="00E21866"/>
    <w:rsid w:val="00E21E38"/>
    <w:rsid w:val="00E31658"/>
    <w:rsid w:val="00E33295"/>
    <w:rsid w:val="00E3375A"/>
    <w:rsid w:val="00E37861"/>
    <w:rsid w:val="00E44505"/>
    <w:rsid w:val="00E5306E"/>
    <w:rsid w:val="00E539DD"/>
    <w:rsid w:val="00E53AB1"/>
    <w:rsid w:val="00E60FD8"/>
    <w:rsid w:val="00E766C2"/>
    <w:rsid w:val="00E77439"/>
    <w:rsid w:val="00E908C7"/>
    <w:rsid w:val="00E93B6E"/>
    <w:rsid w:val="00E962CA"/>
    <w:rsid w:val="00EA2D05"/>
    <w:rsid w:val="00EA6648"/>
    <w:rsid w:val="00EB4FCC"/>
    <w:rsid w:val="00EC315B"/>
    <w:rsid w:val="00EC334D"/>
    <w:rsid w:val="00EC4556"/>
    <w:rsid w:val="00EC61D4"/>
    <w:rsid w:val="00ED1039"/>
    <w:rsid w:val="00ED247B"/>
    <w:rsid w:val="00ED280B"/>
    <w:rsid w:val="00ED2EB7"/>
    <w:rsid w:val="00ED5752"/>
    <w:rsid w:val="00EE08B9"/>
    <w:rsid w:val="00EE74DA"/>
    <w:rsid w:val="00EF0AB7"/>
    <w:rsid w:val="00EF1C6A"/>
    <w:rsid w:val="00EF1DC3"/>
    <w:rsid w:val="00EF2C3C"/>
    <w:rsid w:val="00EF497A"/>
    <w:rsid w:val="00EF74B1"/>
    <w:rsid w:val="00F008E9"/>
    <w:rsid w:val="00F01345"/>
    <w:rsid w:val="00F075AD"/>
    <w:rsid w:val="00F12189"/>
    <w:rsid w:val="00F12872"/>
    <w:rsid w:val="00F13B79"/>
    <w:rsid w:val="00F15E2E"/>
    <w:rsid w:val="00F20F95"/>
    <w:rsid w:val="00F32DD1"/>
    <w:rsid w:val="00F35BC7"/>
    <w:rsid w:val="00F4041A"/>
    <w:rsid w:val="00F40E87"/>
    <w:rsid w:val="00F44FB4"/>
    <w:rsid w:val="00F45D25"/>
    <w:rsid w:val="00F613FC"/>
    <w:rsid w:val="00F668A2"/>
    <w:rsid w:val="00F7060F"/>
    <w:rsid w:val="00F70CF7"/>
    <w:rsid w:val="00F72927"/>
    <w:rsid w:val="00F72A26"/>
    <w:rsid w:val="00F7303C"/>
    <w:rsid w:val="00F759A9"/>
    <w:rsid w:val="00F768B1"/>
    <w:rsid w:val="00F77185"/>
    <w:rsid w:val="00F8392D"/>
    <w:rsid w:val="00F84BD6"/>
    <w:rsid w:val="00F84F9B"/>
    <w:rsid w:val="00F92DB9"/>
    <w:rsid w:val="00F961E5"/>
    <w:rsid w:val="00FA36FD"/>
    <w:rsid w:val="00FA50F6"/>
    <w:rsid w:val="00FB3D71"/>
    <w:rsid w:val="00FB40AA"/>
    <w:rsid w:val="00FB4165"/>
    <w:rsid w:val="00FB53CB"/>
    <w:rsid w:val="00FC1316"/>
    <w:rsid w:val="00FC2659"/>
    <w:rsid w:val="00FC4E1F"/>
    <w:rsid w:val="00FD1CB8"/>
    <w:rsid w:val="00FD38E6"/>
    <w:rsid w:val="00FD3F3A"/>
    <w:rsid w:val="00FD6E78"/>
    <w:rsid w:val="00FE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55BF50"/>
  <w15:docId w15:val="{579E5F0C-C5A9-46DF-916F-C26FFE52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F3DCD"/>
    <w:rPr>
      <w:sz w:val="24"/>
      <w:szCs w:val="24"/>
    </w:rPr>
  </w:style>
  <w:style w:type="paragraph" w:styleId="Titolo1">
    <w:name w:val="heading 1"/>
    <w:basedOn w:val="Normale"/>
    <w:next w:val="Normale"/>
    <w:qFormat/>
    <w:rsid w:val="00AF3DCD"/>
    <w:pPr>
      <w:keepNext/>
      <w:outlineLvl w:val="0"/>
    </w:pPr>
    <w:rPr>
      <w:u w:val="single"/>
    </w:rPr>
  </w:style>
  <w:style w:type="paragraph" w:styleId="Titolo2">
    <w:name w:val="heading 2"/>
    <w:basedOn w:val="Normale"/>
    <w:next w:val="Normale"/>
    <w:qFormat/>
    <w:rsid w:val="00AF3DCD"/>
    <w:pPr>
      <w:keepNext/>
      <w:jc w:val="center"/>
      <w:outlineLvl w:val="1"/>
    </w:pPr>
    <w:rPr>
      <w:rFonts w:ascii="Book Antiqua" w:hAnsi="Book Antiqua"/>
      <w:i/>
      <w:iCs/>
      <w:szCs w:val="20"/>
    </w:rPr>
  </w:style>
  <w:style w:type="paragraph" w:styleId="Titolo3">
    <w:name w:val="heading 3"/>
    <w:basedOn w:val="Normale"/>
    <w:next w:val="Normale"/>
    <w:qFormat/>
    <w:rsid w:val="00AF3DCD"/>
    <w:pPr>
      <w:keepNext/>
      <w:jc w:val="center"/>
      <w:outlineLvl w:val="2"/>
    </w:pPr>
    <w:rPr>
      <w:rFonts w:ascii="Book Antiqua" w:hAnsi="Book Antiqua"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predefinito">
    <w:name w:val="Testo predefinito"/>
    <w:basedOn w:val="Normale"/>
    <w:rsid w:val="00AF3DCD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customStyle="1" w:styleId="protocollo">
    <w:name w:val="protocollo"/>
    <w:basedOn w:val="Normale"/>
    <w:rsid w:val="00AF3DCD"/>
    <w:rPr>
      <w:szCs w:val="20"/>
    </w:rPr>
  </w:style>
  <w:style w:type="paragraph" w:styleId="Rientrocorpodeltesto">
    <w:name w:val="Body Text Indent"/>
    <w:basedOn w:val="Normale"/>
    <w:rsid w:val="00AF3DCD"/>
    <w:pPr>
      <w:autoSpaceDE w:val="0"/>
      <w:autoSpaceDN w:val="0"/>
      <w:adjustRightInd w:val="0"/>
      <w:ind w:firstLine="720"/>
      <w:jc w:val="both"/>
    </w:pPr>
  </w:style>
  <w:style w:type="paragraph" w:styleId="Corpotesto">
    <w:name w:val="Body Text"/>
    <w:basedOn w:val="Normale"/>
    <w:rsid w:val="00AF3DCD"/>
    <w:pPr>
      <w:jc w:val="both"/>
    </w:pPr>
  </w:style>
  <w:style w:type="paragraph" w:styleId="Corpodeltesto2">
    <w:name w:val="Body Text 2"/>
    <w:basedOn w:val="Normale"/>
    <w:rsid w:val="00AF3DCD"/>
    <w:pPr>
      <w:spacing w:line="360" w:lineRule="auto"/>
      <w:ind w:right="362"/>
      <w:jc w:val="both"/>
    </w:pPr>
  </w:style>
  <w:style w:type="paragraph" w:styleId="Corpodeltesto3">
    <w:name w:val="Body Text 3"/>
    <w:basedOn w:val="Normale"/>
    <w:rsid w:val="00AF3DCD"/>
    <w:pPr>
      <w:spacing w:line="360" w:lineRule="auto"/>
      <w:ind w:right="736"/>
    </w:pPr>
  </w:style>
  <w:style w:type="paragraph" w:styleId="Intestazione">
    <w:name w:val="header"/>
    <w:basedOn w:val="Normale"/>
    <w:rsid w:val="007040D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7040D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471171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rsid w:val="00987B45"/>
    <w:rPr>
      <w:sz w:val="24"/>
      <w:szCs w:val="24"/>
    </w:rPr>
  </w:style>
  <w:style w:type="character" w:styleId="Collegamentoipertestuale">
    <w:name w:val="Hyperlink"/>
    <w:basedOn w:val="Carpredefinitoparagrafo"/>
    <w:rsid w:val="00987B4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67C1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E5EAA"/>
    <w:pPr>
      <w:spacing w:before="100" w:beforeAutospacing="1" w:after="100" w:afterAutospacing="1"/>
    </w:pPr>
  </w:style>
  <w:style w:type="paragraph" w:customStyle="1" w:styleId="redrow">
    <w:name w:val="redrow"/>
    <w:basedOn w:val="Normale"/>
    <w:rsid w:val="006B4EA9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qFormat/>
    <w:rsid w:val="001C047D"/>
    <w:rPr>
      <w:b/>
      <w:bCs/>
    </w:rPr>
  </w:style>
  <w:style w:type="paragraph" w:customStyle="1" w:styleId="Default">
    <w:name w:val="Default"/>
    <w:rsid w:val="00191DC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2973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233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9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7268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14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0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238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SNGL56A53G478K\Dati%20applicazioni\Microsoft\Modelli\lettera%20agenzi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42D44-91A1-4BFA-86F4-4D4F3D57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 agenzia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d.r.e. umbria</Company>
  <LinksUpToDate>false</LinksUpToDate>
  <CharactersWithSpaces>406</CharactersWithSpaces>
  <SharedDoc>false</SharedDoc>
  <HLinks>
    <vt:vector size="6" baseType="variant">
      <vt:variant>
        <vt:i4>3014678</vt:i4>
      </vt:variant>
      <vt:variant>
        <vt:i4>0</vt:i4>
      </vt:variant>
      <vt:variant>
        <vt:i4>0</vt:i4>
      </vt:variant>
      <vt:variant>
        <vt:i4>5</vt:i4>
      </vt:variant>
      <vt:variant>
        <vt:lpwstr>mailto:dp.perugia.utperugia@agenziaentrate.it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CLSNGL56A53G478K</dc:creator>
  <cp:lastModifiedBy>Ordine degli Avvocati di Perugia Porzi</cp:lastModifiedBy>
  <cp:revision>2</cp:revision>
  <cp:lastPrinted>2025-09-24T08:12:00Z</cp:lastPrinted>
  <dcterms:created xsi:type="dcterms:W3CDTF">2026-03-26T09:03:00Z</dcterms:created>
  <dcterms:modified xsi:type="dcterms:W3CDTF">2026-03-26T09:03:00Z</dcterms:modified>
</cp:coreProperties>
</file>