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91D8" w14:textId="77777777" w:rsidR="00E64BF5" w:rsidRPr="00E02284" w:rsidRDefault="00000000" w:rsidP="003E0ADA">
      <w:pPr>
        <w:spacing w:line="0" w:lineRule="atLeast"/>
        <w:jc w:val="center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noProof/>
          <w:sz w:val="16"/>
          <w:szCs w:val="16"/>
        </w:rPr>
        <w:object w:dxaOrig="1440" w:dyaOrig="1440" w14:anchorId="79584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198.5pt;margin-top:9.55pt;width:113.1pt;height:43.5pt;z-index:251658240;visibility:visible;mso-wrap-edited:f;mso-width-percent:0;mso-height-percent:0;mso-position-horizontal-relative:margin;mso-width-percent:0;mso-height-percent:0" fillcolor="window">
            <v:imagedata r:id="rId11" o:title="" grayscale="t" bilevel="t"/>
            <w10:wrap type="topAndBottom" anchorx="margin"/>
          </v:shape>
          <o:OLEObject Type="Embed" ProgID="Word.Picture.8" ShapeID="_x0000_s2050" DrawAspect="Content" ObjectID="_1824371784" r:id="rId12"/>
        </w:object>
      </w:r>
      <w:r w:rsidR="003067A3" w:rsidRPr="00E02284">
        <w:rPr>
          <w:rFonts w:ascii="Garamond" w:hAnsi="Garamond"/>
          <w:b/>
          <w:sz w:val="16"/>
          <w:szCs w:val="16"/>
        </w:rPr>
        <w:t xml:space="preserve">IL </w:t>
      </w:r>
      <w:r w:rsidR="00B06650" w:rsidRPr="00E02284">
        <w:rPr>
          <w:rFonts w:ascii="Garamond" w:hAnsi="Garamond"/>
          <w:b/>
          <w:sz w:val="16"/>
          <w:szCs w:val="16"/>
        </w:rPr>
        <w:t>TRIBUNALE DI PERUGIA</w:t>
      </w:r>
    </w:p>
    <w:p w14:paraId="7F64C7EF" w14:textId="77777777" w:rsidR="006A5984" w:rsidRPr="00E02284" w:rsidRDefault="00E64BF5" w:rsidP="003E1425">
      <w:pPr>
        <w:keepNext/>
        <w:jc w:val="center"/>
        <w:outlineLvl w:val="0"/>
        <w:rPr>
          <w:rFonts w:ascii="Garamond" w:hAnsi="Garamond"/>
          <w:b/>
          <w:i/>
          <w:sz w:val="16"/>
          <w:szCs w:val="16"/>
        </w:rPr>
      </w:pPr>
      <w:r w:rsidRPr="00E02284">
        <w:rPr>
          <w:rFonts w:ascii="Garamond" w:hAnsi="Garamond"/>
          <w:b/>
          <w:smallCaps/>
          <w:sz w:val="16"/>
          <w:szCs w:val="16"/>
        </w:rPr>
        <w:t>Sezione Penale</w:t>
      </w:r>
    </w:p>
    <w:p w14:paraId="1E76C5EA" w14:textId="77777777" w:rsidR="005244DB" w:rsidRPr="00E02284" w:rsidRDefault="005244DB" w:rsidP="00B06650">
      <w:pPr>
        <w:jc w:val="both"/>
        <w:rPr>
          <w:rFonts w:ascii="Garamond" w:hAnsi="Garamond"/>
          <w:b/>
          <w:i/>
          <w:sz w:val="16"/>
          <w:szCs w:val="16"/>
        </w:rPr>
      </w:pPr>
    </w:p>
    <w:p w14:paraId="4D935E66" w14:textId="45A1FB11" w:rsidR="00433B72" w:rsidRPr="00E02284" w:rsidRDefault="00FE21EC" w:rsidP="003E0ADA">
      <w:pPr>
        <w:jc w:val="center"/>
        <w:rPr>
          <w:rFonts w:ascii="Garamond" w:hAnsi="Garamond"/>
          <w:b/>
          <w:sz w:val="16"/>
          <w:szCs w:val="16"/>
        </w:rPr>
      </w:pPr>
      <w:r w:rsidRPr="00E02284">
        <w:rPr>
          <w:rFonts w:ascii="Garamond" w:hAnsi="Garamond"/>
          <w:sz w:val="16"/>
          <w:szCs w:val="16"/>
        </w:rPr>
        <w:t xml:space="preserve">Il </w:t>
      </w:r>
      <w:r w:rsidR="00413CFF" w:rsidRPr="00E02284">
        <w:rPr>
          <w:rFonts w:ascii="Garamond" w:hAnsi="Garamond"/>
          <w:sz w:val="16"/>
          <w:szCs w:val="16"/>
        </w:rPr>
        <w:t>Giudice Dott. Marco Verola</w:t>
      </w:r>
    </w:p>
    <w:p w14:paraId="5129B317" w14:textId="77777777" w:rsidR="0094003B" w:rsidRPr="00E02284" w:rsidRDefault="0094003B" w:rsidP="00CF4FDE">
      <w:pPr>
        <w:jc w:val="center"/>
        <w:rPr>
          <w:rFonts w:ascii="Garamond" w:hAnsi="Garamond"/>
          <w:b/>
          <w:sz w:val="16"/>
          <w:szCs w:val="16"/>
        </w:rPr>
      </w:pPr>
    </w:p>
    <w:p w14:paraId="7ADE7038" w14:textId="353519C0" w:rsidR="00DD6C7B" w:rsidRPr="00E02284" w:rsidRDefault="00C86396" w:rsidP="00CF4FDE">
      <w:pPr>
        <w:jc w:val="center"/>
        <w:rPr>
          <w:rFonts w:ascii="Garamond" w:hAnsi="Garamond"/>
          <w:sz w:val="16"/>
          <w:szCs w:val="16"/>
        </w:rPr>
      </w:pPr>
      <w:r w:rsidRPr="00E02284">
        <w:rPr>
          <w:rFonts w:ascii="Garamond" w:hAnsi="Garamond"/>
          <w:b/>
          <w:sz w:val="16"/>
          <w:szCs w:val="16"/>
        </w:rPr>
        <w:t xml:space="preserve">COMUNICA </w:t>
      </w:r>
    </w:p>
    <w:p w14:paraId="607AAE1C" w14:textId="77777777" w:rsidR="00024935" w:rsidRPr="00E02284" w:rsidRDefault="00024935" w:rsidP="00B62734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42840F27" w14:textId="122F1BD1" w:rsidR="00894E68" w:rsidRPr="00E02284" w:rsidRDefault="00C86396" w:rsidP="00B62734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E02284">
        <w:rPr>
          <w:rFonts w:ascii="Garamond" w:hAnsi="Garamond"/>
          <w:sz w:val="16"/>
          <w:szCs w:val="16"/>
        </w:rPr>
        <w:t>che in relazione</w:t>
      </w:r>
      <w:r w:rsidR="00947BB9" w:rsidRPr="00E02284">
        <w:rPr>
          <w:rFonts w:ascii="Garamond" w:hAnsi="Garamond"/>
          <w:sz w:val="16"/>
          <w:szCs w:val="16"/>
        </w:rPr>
        <w:t xml:space="preserve"> all’udienza </w:t>
      </w:r>
      <w:r w:rsidR="00413CFF" w:rsidRPr="00E02284">
        <w:rPr>
          <w:rFonts w:ascii="Garamond" w:hAnsi="Garamond"/>
          <w:sz w:val="16"/>
          <w:szCs w:val="16"/>
        </w:rPr>
        <w:t>monocratica</w:t>
      </w:r>
      <w:r w:rsidR="00AA3C43" w:rsidRPr="00E02284">
        <w:rPr>
          <w:rFonts w:ascii="Garamond" w:hAnsi="Garamond"/>
          <w:sz w:val="16"/>
          <w:szCs w:val="16"/>
        </w:rPr>
        <w:t xml:space="preserve"> </w:t>
      </w:r>
      <w:r w:rsidR="00947BB9" w:rsidRPr="00E02284">
        <w:rPr>
          <w:rFonts w:ascii="Garamond" w:hAnsi="Garamond"/>
          <w:sz w:val="16"/>
          <w:szCs w:val="16"/>
        </w:rPr>
        <w:t xml:space="preserve">del </w:t>
      </w:r>
      <w:r w:rsidR="00947BB9" w:rsidRPr="00E02284">
        <w:rPr>
          <w:rFonts w:ascii="Garamond" w:hAnsi="Garamond"/>
          <w:b/>
          <w:sz w:val="16"/>
          <w:szCs w:val="16"/>
        </w:rPr>
        <w:t>giorn</w:t>
      </w:r>
      <w:r w:rsidR="005244DB" w:rsidRPr="00E02284">
        <w:rPr>
          <w:rFonts w:ascii="Garamond" w:hAnsi="Garamond"/>
          <w:b/>
          <w:sz w:val="16"/>
          <w:szCs w:val="16"/>
        </w:rPr>
        <w:t>o</w:t>
      </w:r>
      <w:r w:rsidR="00A90504" w:rsidRPr="00E02284">
        <w:rPr>
          <w:rFonts w:ascii="Garamond" w:hAnsi="Garamond"/>
          <w:b/>
          <w:sz w:val="16"/>
          <w:szCs w:val="16"/>
        </w:rPr>
        <w:t xml:space="preserve"> </w:t>
      </w:r>
      <w:r w:rsidR="00B167FD" w:rsidRPr="00E02284">
        <w:rPr>
          <w:rFonts w:ascii="Garamond" w:hAnsi="Garamond"/>
          <w:b/>
          <w:sz w:val="16"/>
          <w:szCs w:val="16"/>
        </w:rPr>
        <w:t>13 novembre</w:t>
      </w:r>
      <w:r w:rsidR="002860E4" w:rsidRPr="00E02284">
        <w:rPr>
          <w:rFonts w:ascii="Garamond" w:hAnsi="Garamond"/>
          <w:b/>
          <w:sz w:val="16"/>
          <w:szCs w:val="16"/>
        </w:rPr>
        <w:t xml:space="preserve"> 2025</w:t>
      </w:r>
      <w:r w:rsidRPr="00E02284">
        <w:rPr>
          <w:rFonts w:ascii="Garamond" w:hAnsi="Garamond"/>
          <w:b/>
          <w:sz w:val="16"/>
          <w:szCs w:val="16"/>
        </w:rPr>
        <w:t xml:space="preserve"> fissata </w:t>
      </w:r>
      <w:r w:rsidR="00021862" w:rsidRPr="00E02284">
        <w:rPr>
          <w:rFonts w:ascii="Garamond" w:hAnsi="Garamond"/>
          <w:b/>
          <w:sz w:val="16"/>
          <w:szCs w:val="16"/>
        </w:rPr>
        <w:t xml:space="preserve">dinnanzi </w:t>
      </w:r>
      <w:r w:rsidR="00A90504" w:rsidRPr="00E02284">
        <w:rPr>
          <w:rFonts w:ascii="Garamond" w:hAnsi="Garamond"/>
          <w:b/>
          <w:sz w:val="16"/>
          <w:szCs w:val="16"/>
        </w:rPr>
        <w:t xml:space="preserve">al </w:t>
      </w:r>
      <w:r w:rsidR="00C02604" w:rsidRPr="00E02284">
        <w:rPr>
          <w:rFonts w:ascii="Garamond" w:hAnsi="Garamond"/>
          <w:b/>
          <w:sz w:val="16"/>
          <w:szCs w:val="16"/>
        </w:rPr>
        <w:t>Tribunale</w:t>
      </w:r>
      <w:r w:rsidR="00021862" w:rsidRPr="00E02284">
        <w:rPr>
          <w:rFonts w:ascii="Garamond" w:hAnsi="Garamond"/>
          <w:b/>
          <w:sz w:val="16"/>
          <w:szCs w:val="16"/>
        </w:rPr>
        <w:t xml:space="preserve"> </w:t>
      </w:r>
      <w:r w:rsidRPr="00E02284">
        <w:rPr>
          <w:rFonts w:ascii="Garamond" w:hAnsi="Garamond"/>
          <w:b/>
          <w:sz w:val="16"/>
          <w:szCs w:val="16"/>
        </w:rPr>
        <w:t>si procederà nei termini di seguito indicati:</w:t>
      </w:r>
    </w:p>
    <w:p w14:paraId="243FCA92" w14:textId="77777777" w:rsidR="00024935" w:rsidRPr="00E02284" w:rsidRDefault="00024935" w:rsidP="00B62734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</w:p>
    <w:tbl>
      <w:tblPr>
        <w:tblStyle w:val="Grigliatabella"/>
        <w:tblW w:w="8604" w:type="dxa"/>
        <w:tblLook w:val="04A0" w:firstRow="1" w:lastRow="0" w:firstColumn="1" w:lastColumn="0" w:noHBand="0" w:noVBand="1"/>
      </w:tblPr>
      <w:tblGrid>
        <w:gridCol w:w="1255"/>
        <w:gridCol w:w="1367"/>
        <w:gridCol w:w="2587"/>
        <w:gridCol w:w="667"/>
        <w:gridCol w:w="2728"/>
      </w:tblGrid>
      <w:tr w:rsidR="001423EB" w:rsidRPr="00E02284" w14:paraId="3E0CDBF3" w14:textId="77777777" w:rsidTr="001423EB">
        <w:trPr>
          <w:trHeight w:val="275"/>
        </w:trPr>
        <w:tc>
          <w:tcPr>
            <w:tcW w:w="1255" w:type="dxa"/>
            <w:noWrap/>
            <w:hideMark/>
          </w:tcPr>
          <w:p w14:paraId="1F5D228A" w14:textId="77777777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RG DIB</w:t>
            </w:r>
          </w:p>
        </w:tc>
        <w:tc>
          <w:tcPr>
            <w:tcW w:w="1367" w:type="dxa"/>
            <w:noWrap/>
            <w:hideMark/>
          </w:tcPr>
          <w:p w14:paraId="5302DDA0" w14:textId="77777777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 RG NR</w:t>
            </w:r>
          </w:p>
        </w:tc>
        <w:tc>
          <w:tcPr>
            <w:tcW w:w="2587" w:type="dxa"/>
            <w:noWrap/>
            <w:hideMark/>
          </w:tcPr>
          <w:p w14:paraId="2FFD26A2" w14:textId="65C3B60E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ATTIVITA’ PREVISTA</w:t>
            </w:r>
          </w:p>
        </w:tc>
        <w:tc>
          <w:tcPr>
            <w:tcW w:w="667" w:type="dxa"/>
            <w:noWrap/>
            <w:hideMark/>
          </w:tcPr>
          <w:p w14:paraId="62B701B4" w14:textId="77777777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ORA</w:t>
            </w:r>
          </w:p>
        </w:tc>
        <w:tc>
          <w:tcPr>
            <w:tcW w:w="2728" w:type="dxa"/>
            <w:noWrap/>
            <w:hideMark/>
          </w:tcPr>
          <w:p w14:paraId="21C92E95" w14:textId="091DEDA5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NOMINATIVO DIFENSORE</w:t>
            </w:r>
          </w:p>
        </w:tc>
      </w:tr>
      <w:tr w:rsidR="001423EB" w:rsidRPr="00E02284" w14:paraId="613007A8" w14:textId="77777777" w:rsidTr="001423EB">
        <w:trPr>
          <w:trHeight w:val="275"/>
        </w:trPr>
        <w:tc>
          <w:tcPr>
            <w:tcW w:w="1255" w:type="dxa"/>
            <w:noWrap/>
          </w:tcPr>
          <w:p w14:paraId="0154D6C2" w14:textId="56085329" w:rsidR="001423EB" w:rsidRPr="00E02284" w:rsidRDefault="001423EB" w:rsidP="00CE2CF6">
            <w:pPr>
              <w:rPr>
                <w:rFonts w:ascii="Garamond" w:hAnsi="Garamond" w:cs="Arial"/>
                <w:b/>
                <w:bCs/>
                <w:sz w:val="16"/>
                <w:szCs w:val="16"/>
                <w:highlight w:val="green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830/2025</w:t>
            </w:r>
          </w:p>
        </w:tc>
        <w:tc>
          <w:tcPr>
            <w:tcW w:w="1367" w:type="dxa"/>
            <w:noWrap/>
          </w:tcPr>
          <w:p w14:paraId="2EBF8EBE" w14:textId="15D90B28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610/2023</w:t>
            </w:r>
          </w:p>
        </w:tc>
        <w:tc>
          <w:tcPr>
            <w:tcW w:w="2587" w:type="dxa"/>
            <w:noWrap/>
          </w:tcPr>
          <w:p w14:paraId="05D3E6B2" w14:textId="0C593DD0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6DC3C8B6" w14:textId="6027EC4E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8:30</w:t>
            </w:r>
          </w:p>
        </w:tc>
        <w:tc>
          <w:tcPr>
            <w:tcW w:w="2728" w:type="dxa"/>
            <w:noWrap/>
          </w:tcPr>
          <w:p w14:paraId="0AF7D842" w14:textId="4919BFD0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Ciglioni</w:t>
            </w:r>
          </w:p>
        </w:tc>
      </w:tr>
      <w:tr w:rsidR="001423EB" w:rsidRPr="00E02284" w14:paraId="585AA099" w14:textId="77777777" w:rsidTr="001423EB">
        <w:trPr>
          <w:trHeight w:val="275"/>
        </w:trPr>
        <w:tc>
          <w:tcPr>
            <w:tcW w:w="1255" w:type="dxa"/>
            <w:noWrap/>
          </w:tcPr>
          <w:p w14:paraId="6F4CBFC4" w14:textId="7A4DD65C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177/2024</w:t>
            </w:r>
          </w:p>
        </w:tc>
        <w:tc>
          <w:tcPr>
            <w:tcW w:w="1367" w:type="dxa"/>
            <w:noWrap/>
          </w:tcPr>
          <w:p w14:paraId="6E65A5C8" w14:textId="5EA6DAD2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6420/2022</w:t>
            </w:r>
          </w:p>
        </w:tc>
        <w:tc>
          <w:tcPr>
            <w:tcW w:w="2587" w:type="dxa"/>
            <w:noWrap/>
          </w:tcPr>
          <w:p w14:paraId="4C95D2EE" w14:textId="76932C7D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M.A.P.</w:t>
            </w:r>
          </w:p>
        </w:tc>
        <w:tc>
          <w:tcPr>
            <w:tcW w:w="667" w:type="dxa"/>
            <w:noWrap/>
          </w:tcPr>
          <w:p w14:paraId="1C2CE3F0" w14:textId="1C096186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8:35</w:t>
            </w:r>
          </w:p>
        </w:tc>
        <w:tc>
          <w:tcPr>
            <w:tcW w:w="2728" w:type="dxa"/>
            <w:noWrap/>
          </w:tcPr>
          <w:p w14:paraId="013138BF" w14:textId="1AFFA18C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Puce, Depretis</w:t>
            </w:r>
          </w:p>
        </w:tc>
      </w:tr>
      <w:tr w:rsidR="001423EB" w:rsidRPr="00E02284" w14:paraId="05BC0042" w14:textId="77777777" w:rsidTr="001423EB">
        <w:trPr>
          <w:trHeight w:val="275"/>
        </w:trPr>
        <w:tc>
          <w:tcPr>
            <w:tcW w:w="1255" w:type="dxa"/>
            <w:noWrap/>
          </w:tcPr>
          <w:p w14:paraId="02DBF9C7" w14:textId="0BD49895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  <w:highlight w:val="green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1117/2025</w:t>
            </w:r>
          </w:p>
        </w:tc>
        <w:tc>
          <w:tcPr>
            <w:tcW w:w="1367" w:type="dxa"/>
            <w:noWrap/>
          </w:tcPr>
          <w:p w14:paraId="4C09FFF0" w14:textId="22ED819B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5850/2021</w:t>
            </w:r>
          </w:p>
        </w:tc>
        <w:tc>
          <w:tcPr>
            <w:tcW w:w="2587" w:type="dxa"/>
            <w:noWrap/>
          </w:tcPr>
          <w:p w14:paraId="36AC8051" w14:textId="4EB38CCA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PRIMA UDIENZA</w:t>
            </w:r>
          </w:p>
        </w:tc>
        <w:tc>
          <w:tcPr>
            <w:tcW w:w="667" w:type="dxa"/>
            <w:noWrap/>
          </w:tcPr>
          <w:p w14:paraId="71AC1FBC" w14:textId="23AE154F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8:40</w:t>
            </w:r>
          </w:p>
        </w:tc>
        <w:tc>
          <w:tcPr>
            <w:tcW w:w="2728" w:type="dxa"/>
            <w:noWrap/>
          </w:tcPr>
          <w:p w14:paraId="734A556C" w14:textId="2B1995B6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Vassallo Andrea del Foro di Arezzo, Sorcetti, Sacconi</w:t>
            </w:r>
          </w:p>
        </w:tc>
      </w:tr>
      <w:tr w:rsidR="001423EB" w:rsidRPr="00E02284" w14:paraId="1E98CA88" w14:textId="77777777" w:rsidTr="001423EB">
        <w:trPr>
          <w:trHeight w:val="275"/>
        </w:trPr>
        <w:tc>
          <w:tcPr>
            <w:tcW w:w="1255" w:type="dxa"/>
            <w:noWrap/>
          </w:tcPr>
          <w:p w14:paraId="3BB0EB9E" w14:textId="72D3D554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1748/2025</w:t>
            </w:r>
          </w:p>
        </w:tc>
        <w:tc>
          <w:tcPr>
            <w:tcW w:w="1367" w:type="dxa"/>
            <w:noWrap/>
          </w:tcPr>
          <w:p w14:paraId="0D4BE232" w14:textId="0C8623ED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5610/2024</w:t>
            </w:r>
          </w:p>
        </w:tc>
        <w:tc>
          <w:tcPr>
            <w:tcW w:w="2587" w:type="dxa"/>
            <w:noWrap/>
          </w:tcPr>
          <w:p w14:paraId="33314AD1" w14:textId="1FED7893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52B677D7" w14:textId="5F8E2BC3" w:rsidR="001423EB" w:rsidRPr="00E02284" w:rsidRDefault="001423EB" w:rsidP="00665616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8:45</w:t>
            </w:r>
          </w:p>
        </w:tc>
        <w:tc>
          <w:tcPr>
            <w:tcW w:w="2728" w:type="dxa"/>
            <w:noWrap/>
          </w:tcPr>
          <w:p w14:paraId="3D206393" w14:textId="26B72C99" w:rsidR="001423EB" w:rsidRPr="00E02284" w:rsidRDefault="001423EB" w:rsidP="00B6308C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Pesci</w:t>
            </w:r>
          </w:p>
        </w:tc>
      </w:tr>
      <w:tr w:rsidR="001423EB" w:rsidRPr="00E02284" w14:paraId="3742AB7C" w14:textId="77777777" w:rsidTr="001423EB">
        <w:trPr>
          <w:trHeight w:val="275"/>
        </w:trPr>
        <w:tc>
          <w:tcPr>
            <w:tcW w:w="1255" w:type="dxa"/>
            <w:noWrap/>
          </w:tcPr>
          <w:p w14:paraId="609E9AF0" w14:textId="186CDA4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1755/2025</w:t>
            </w:r>
          </w:p>
        </w:tc>
        <w:tc>
          <w:tcPr>
            <w:tcW w:w="1367" w:type="dxa"/>
            <w:noWrap/>
          </w:tcPr>
          <w:p w14:paraId="3FAADA41" w14:textId="5D2BEAA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6310/2023</w:t>
            </w:r>
          </w:p>
        </w:tc>
        <w:tc>
          <w:tcPr>
            <w:tcW w:w="2587" w:type="dxa"/>
            <w:noWrap/>
          </w:tcPr>
          <w:p w14:paraId="1883CD20" w14:textId="502BD0F0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0E0EA199" w14:textId="1B8D705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8:50</w:t>
            </w:r>
          </w:p>
        </w:tc>
        <w:tc>
          <w:tcPr>
            <w:tcW w:w="2728" w:type="dxa"/>
            <w:noWrap/>
          </w:tcPr>
          <w:p w14:paraId="625A24CD" w14:textId="5180EFA8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Magliulo</w:t>
            </w:r>
          </w:p>
        </w:tc>
      </w:tr>
      <w:tr w:rsidR="001423EB" w:rsidRPr="00E02284" w14:paraId="01A25235" w14:textId="77777777" w:rsidTr="001423EB">
        <w:trPr>
          <w:trHeight w:val="275"/>
        </w:trPr>
        <w:tc>
          <w:tcPr>
            <w:tcW w:w="1255" w:type="dxa"/>
            <w:noWrap/>
          </w:tcPr>
          <w:p w14:paraId="240C8035" w14:textId="5DD3A4D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1754/2025</w:t>
            </w:r>
          </w:p>
        </w:tc>
        <w:tc>
          <w:tcPr>
            <w:tcW w:w="1367" w:type="dxa"/>
            <w:noWrap/>
          </w:tcPr>
          <w:p w14:paraId="0E9F3717" w14:textId="3E280FE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6070/2023</w:t>
            </w:r>
          </w:p>
        </w:tc>
        <w:tc>
          <w:tcPr>
            <w:tcW w:w="2587" w:type="dxa"/>
            <w:noWrap/>
          </w:tcPr>
          <w:p w14:paraId="0D112BED" w14:textId="22803416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2624CCEF" w14:textId="3895DC4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8:55</w:t>
            </w:r>
          </w:p>
        </w:tc>
        <w:tc>
          <w:tcPr>
            <w:tcW w:w="2728" w:type="dxa"/>
            <w:noWrap/>
          </w:tcPr>
          <w:p w14:paraId="6CD6A5C4" w14:textId="382192A4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Del Sole Marco del Foro di Arezzo</w:t>
            </w:r>
          </w:p>
        </w:tc>
      </w:tr>
      <w:tr w:rsidR="001423EB" w:rsidRPr="00E02284" w14:paraId="1A450216" w14:textId="77777777" w:rsidTr="001423EB">
        <w:trPr>
          <w:trHeight w:val="275"/>
        </w:trPr>
        <w:tc>
          <w:tcPr>
            <w:tcW w:w="1255" w:type="dxa"/>
            <w:noWrap/>
          </w:tcPr>
          <w:p w14:paraId="4600201A" w14:textId="3BD81321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1753/2025</w:t>
            </w:r>
          </w:p>
        </w:tc>
        <w:tc>
          <w:tcPr>
            <w:tcW w:w="1367" w:type="dxa"/>
            <w:noWrap/>
          </w:tcPr>
          <w:p w14:paraId="0DDC52C6" w14:textId="012B16F7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4695/2024</w:t>
            </w:r>
          </w:p>
        </w:tc>
        <w:tc>
          <w:tcPr>
            <w:tcW w:w="2587" w:type="dxa"/>
            <w:noWrap/>
          </w:tcPr>
          <w:p w14:paraId="58603ACA" w14:textId="7FA2F7F8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144ECE2B" w14:textId="051D082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9:00</w:t>
            </w:r>
          </w:p>
        </w:tc>
        <w:tc>
          <w:tcPr>
            <w:tcW w:w="2728" w:type="dxa"/>
            <w:noWrap/>
          </w:tcPr>
          <w:p w14:paraId="2E47F9C0" w14:textId="273FCD15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Maccarone</w:t>
            </w:r>
          </w:p>
        </w:tc>
      </w:tr>
      <w:tr w:rsidR="001423EB" w:rsidRPr="00E02284" w14:paraId="566FA422" w14:textId="77777777" w:rsidTr="001423EB">
        <w:trPr>
          <w:trHeight w:val="275"/>
        </w:trPr>
        <w:tc>
          <w:tcPr>
            <w:tcW w:w="1255" w:type="dxa"/>
            <w:noWrap/>
          </w:tcPr>
          <w:p w14:paraId="26AC4C7F" w14:textId="7672DB9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1752/2025</w:t>
            </w:r>
          </w:p>
        </w:tc>
        <w:tc>
          <w:tcPr>
            <w:tcW w:w="1367" w:type="dxa"/>
            <w:noWrap/>
          </w:tcPr>
          <w:p w14:paraId="3AFF5D4F" w14:textId="4B9E72CD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5630/2023</w:t>
            </w:r>
          </w:p>
        </w:tc>
        <w:tc>
          <w:tcPr>
            <w:tcW w:w="2587" w:type="dxa"/>
            <w:noWrap/>
          </w:tcPr>
          <w:p w14:paraId="71AB69E0" w14:textId="7B01D38C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06AB6928" w14:textId="473545C7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9:05</w:t>
            </w:r>
          </w:p>
        </w:tc>
        <w:tc>
          <w:tcPr>
            <w:tcW w:w="2728" w:type="dxa"/>
            <w:noWrap/>
          </w:tcPr>
          <w:p w14:paraId="78EDD0C9" w14:textId="4666D6D0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Giubilei</w:t>
            </w:r>
          </w:p>
        </w:tc>
      </w:tr>
      <w:tr w:rsidR="001423EB" w:rsidRPr="00E02284" w14:paraId="102E1FAD" w14:textId="77777777" w:rsidTr="001423EB">
        <w:trPr>
          <w:trHeight w:val="275"/>
        </w:trPr>
        <w:tc>
          <w:tcPr>
            <w:tcW w:w="1255" w:type="dxa"/>
            <w:noWrap/>
          </w:tcPr>
          <w:p w14:paraId="7A4409E7" w14:textId="426A1F45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1751/2025</w:t>
            </w:r>
          </w:p>
        </w:tc>
        <w:tc>
          <w:tcPr>
            <w:tcW w:w="1367" w:type="dxa"/>
            <w:noWrap/>
          </w:tcPr>
          <w:p w14:paraId="1F3CE85E" w14:textId="16E6497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1890/2024</w:t>
            </w:r>
          </w:p>
        </w:tc>
        <w:tc>
          <w:tcPr>
            <w:tcW w:w="2587" w:type="dxa"/>
            <w:noWrap/>
          </w:tcPr>
          <w:p w14:paraId="7EAB24F4" w14:textId="5EED9336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7F7F3B49" w14:textId="5936405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9:10</w:t>
            </w:r>
          </w:p>
        </w:tc>
        <w:tc>
          <w:tcPr>
            <w:tcW w:w="2728" w:type="dxa"/>
            <w:noWrap/>
          </w:tcPr>
          <w:p w14:paraId="4F12680A" w14:textId="4FC98D11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Bochicchio</w:t>
            </w:r>
          </w:p>
        </w:tc>
      </w:tr>
      <w:tr w:rsidR="001423EB" w:rsidRPr="00E02284" w14:paraId="04FA20CF" w14:textId="77777777" w:rsidTr="001423EB">
        <w:trPr>
          <w:trHeight w:val="275"/>
        </w:trPr>
        <w:tc>
          <w:tcPr>
            <w:tcW w:w="1255" w:type="dxa"/>
            <w:noWrap/>
          </w:tcPr>
          <w:p w14:paraId="617AF0D5" w14:textId="1E10ED8F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1756/2025</w:t>
            </w:r>
          </w:p>
        </w:tc>
        <w:tc>
          <w:tcPr>
            <w:tcW w:w="1367" w:type="dxa"/>
            <w:noWrap/>
          </w:tcPr>
          <w:p w14:paraId="4475F5F8" w14:textId="4238B54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5390/2024</w:t>
            </w:r>
          </w:p>
        </w:tc>
        <w:tc>
          <w:tcPr>
            <w:tcW w:w="2587" w:type="dxa"/>
            <w:noWrap/>
          </w:tcPr>
          <w:p w14:paraId="7C69F5B8" w14:textId="6ED464FA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3231E7CC" w14:textId="3B3589F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9:15</w:t>
            </w:r>
          </w:p>
        </w:tc>
        <w:tc>
          <w:tcPr>
            <w:tcW w:w="2728" w:type="dxa"/>
            <w:noWrap/>
          </w:tcPr>
          <w:p w14:paraId="3F9652FA" w14:textId="723E838A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Galli</w:t>
            </w:r>
          </w:p>
        </w:tc>
      </w:tr>
      <w:tr w:rsidR="001423EB" w:rsidRPr="00E02284" w14:paraId="54780C88" w14:textId="77777777" w:rsidTr="001423EB">
        <w:trPr>
          <w:trHeight w:val="275"/>
        </w:trPr>
        <w:tc>
          <w:tcPr>
            <w:tcW w:w="1255" w:type="dxa"/>
            <w:noWrap/>
          </w:tcPr>
          <w:p w14:paraId="3A04C7C9" w14:textId="18D6D97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1798/2025</w:t>
            </w:r>
          </w:p>
        </w:tc>
        <w:tc>
          <w:tcPr>
            <w:tcW w:w="1367" w:type="dxa"/>
            <w:noWrap/>
          </w:tcPr>
          <w:p w14:paraId="64713805" w14:textId="04F268D4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5084/2024</w:t>
            </w:r>
          </w:p>
        </w:tc>
        <w:tc>
          <w:tcPr>
            <w:tcW w:w="2587" w:type="dxa"/>
            <w:noWrap/>
          </w:tcPr>
          <w:p w14:paraId="667EF506" w14:textId="0341A9D3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7EA1EEDB" w14:textId="563CE5E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9:20</w:t>
            </w:r>
          </w:p>
        </w:tc>
        <w:tc>
          <w:tcPr>
            <w:tcW w:w="2728" w:type="dxa"/>
            <w:noWrap/>
          </w:tcPr>
          <w:p w14:paraId="25554D02" w14:textId="3F25C24A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Buttò</w:t>
            </w:r>
          </w:p>
        </w:tc>
      </w:tr>
      <w:tr w:rsidR="001423EB" w:rsidRPr="00E02284" w14:paraId="4B804E52" w14:textId="77777777" w:rsidTr="001423EB">
        <w:trPr>
          <w:trHeight w:val="275"/>
        </w:trPr>
        <w:tc>
          <w:tcPr>
            <w:tcW w:w="1255" w:type="dxa"/>
            <w:noWrap/>
          </w:tcPr>
          <w:p w14:paraId="63AB30DD" w14:textId="598733E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1749/2025</w:t>
            </w:r>
          </w:p>
        </w:tc>
        <w:tc>
          <w:tcPr>
            <w:tcW w:w="1367" w:type="dxa"/>
            <w:noWrap/>
          </w:tcPr>
          <w:p w14:paraId="397E777C" w14:textId="03D38A9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995/2024</w:t>
            </w:r>
          </w:p>
        </w:tc>
        <w:tc>
          <w:tcPr>
            <w:tcW w:w="2587" w:type="dxa"/>
            <w:noWrap/>
          </w:tcPr>
          <w:p w14:paraId="43BAAAC9" w14:textId="76DFB8CF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2D7A7DCB" w14:textId="02AE8F8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9:25</w:t>
            </w:r>
          </w:p>
        </w:tc>
        <w:tc>
          <w:tcPr>
            <w:tcW w:w="2728" w:type="dxa"/>
            <w:noWrap/>
          </w:tcPr>
          <w:p w14:paraId="4F38A78B" w14:textId="08ACFB92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Avv. </w:t>
            </w:r>
            <w:proofErr w:type="spellStart"/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Panzarola</w:t>
            </w:r>
            <w:proofErr w:type="spellEnd"/>
          </w:p>
        </w:tc>
      </w:tr>
      <w:tr w:rsidR="001423EB" w:rsidRPr="00E02284" w14:paraId="7DC42E1A" w14:textId="77777777" w:rsidTr="001423EB">
        <w:trPr>
          <w:trHeight w:val="275"/>
        </w:trPr>
        <w:tc>
          <w:tcPr>
            <w:tcW w:w="1255" w:type="dxa"/>
            <w:noWrap/>
          </w:tcPr>
          <w:p w14:paraId="3FB5C000" w14:textId="5845463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1740/2025</w:t>
            </w:r>
          </w:p>
        </w:tc>
        <w:tc>
          <w:tcPr>
            <w:tcW w:w="1367" w:type="dxa"/>
            <w:noWrap/>
          </w:tcPr>
          <w:p w14:paraId="3A9392A6" w14:textId="559D143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5390/2024</w:t>
            </w:r>
          </w:p>
        </w:tc>
        <w:tc>
          <w:tcPr>
            <w:tcW w:w="2587" w:type="dxa"/>
            <w:noWrap/>
          </w:tcPr>
          <w:p w14:paraId="4A6DAB31" w14:textId="4CF463EE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6ED62155" w14:textId="3ECBF88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9:30</w:t>
            </w:r>
          </w:p>
        </w:tc>
        <w:tc>
          <w:tcPr>
            <w:tcW w:w="2728" w:type="dxa"/>
            <w:noWrap/>
          </w:tcPr>
          <w:p w14:paraId="27C9A4CE" w14:textId="320ACF6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6E90390A" w14:textId="77777777" w:rsidTr="001423EB">
        <w:trPr>
          <w:trHeight w:val="275"/>
        </w:trPr>
        <w:tc>
          <w:tcPr>
            <w:tcW w:w="1255" w:type="dxa"/>
            <w:noWrap/>
          </w:tcPr>
          <w:p w14:paraId="7A0E94C9" w14:textId="6B947F6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2211/2021</w:t>
            </w:r>
          </w:p>
        </w:tc>
        <w:tc>
          <w:tcPr>
            <w:tcW w:w="1367" w:type="dxa"/>
            <w:noWrap/>
          </w:tcPr>
          <w:p w14:paraId="1C6ED417" w14:textId="1323221D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5611/2020</w:t>
            </w:r>
          </w:p>
        </w:tc>
        <w:tc>
          <w:tcPr>
            <w:tcW w:w="2587" w:type="dxa"/>
            <w:noWrap/>
          </w:tcPr>
          <w:p w14:paraId="62CB2D93" w14:textId="3F6695A1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PRIMA UDIENZA</w:t>
            </w:r>
          </w:p>
        </w:tc>
        <w:tc>
          <w:tcPr>
            <w:tcW w:w="667" w:type="dxa"/>
            <w:noWrap/>
          </w:tcPr>
          <w:p w14:paraId="4DE654A5" w14:textId="69DC7A6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9:35</w:t>
            </w:r>
          </w:p>
        </w:tc>
        <w:tc>
          <w:tcPr>
            <w:tcW w:w="2728" w:type="dxa"/>
            <w:noWrap/>
          </w:tcPr>
          <w:p w14:paraId="184A1EE7" w14:textId="2EBB6498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Bassetti</w:t>
            </w:r>
          </w:p>
        </w:tc>
      </w:tr>
      <w:tr w:rsidR="001423EB" w:rsidRPr="00E02284" w14:paraId="69EE439D" w14:textId="77777777" w:rsidTr="001423EB">
        <w:trPr>
          <w:trHeight w:val="275"/>
        </w:trPr>
        <w:tc>
          <w:tcPr>
            <w:tcW w:w="1255" w:type="dxa"/>
            <w:noWrap/>
          </w:tcPr>
          <w:p w14:paraId="078ECF54" w14:textId="238910E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1159/2021</w:t>
            </w:r>
          </w:p>
        </w:tc>
        <w:tc>
          <w:tcPr>
            <w:tcW w:w="1367" w:type="dxa"/>
            <w:noWrap/>
          </w:tcPr>
          <w:p w14:paraId="0CB46E3C" w14:textId="06090E04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1757/2018</w:t>
            </w:r>
          </w:p>
        </w:tc>
        <w:tc>
          <w:tcPr>
            <w:tcW w:w="2587" w:type="dxa"/>
            <w:noWrap/>
          </w:tcPr>
          <w:p w14:paraId="00F5A76D" w14:textId="17B8C04D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PROTOCOLLO PRESCRIZIONE</w:t>
            </w:r>
          </w:p>
        </w:tc>
        <w:tc>
          <w:tcPr>
            <w:tcW w:w="667" w:type="dxa"/>
            <w:noWrap/>
          </w:tcPr>
          <w:p w14:paraId="7AFA649D" w14:textId="4C0E40DE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9:40</w:t>
            </w:r>
          </w:p>
        </w:tc>
        <w:tc>
          <w:tcPr>
            <w:tcW w:w="2728" w:type="dxa"/>
            <w:noWrap/>
          </w:tcPr>
          <w:p w14:paraId="72F2DBFC" w14:textId="3350A7B9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Avv. </w:t>
            </w:r>
            <w:proofErr w:type="spellStart"/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Panzarola</w:t>
            </w:r>
            <w:proofErr w:type="spellEnd"/>
          </w:p>
        </w:tc>
      </w:tr>
      <w:tr w:rsidR="001423EB" w:rsidRPr="00E02284" w14:paraId="05D27F8F" w14:textId="77777777" w:rsidTr="001423EB">
        <w:trPr>
          <w:trHeight w:val="159"/>
        </w:trPr>
        <w:tc>
          <w:tcPr>
            <w:tcW w:w="1255" w:type="dxa"/>
            <w:noWrap/>
          </w:tcPr>
          <w:p w14:paraId="15FD061C" w14:textId="7262DE68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1750/2025</w:t>
            </w:r>
          </w:p>
        </w:tc>
        <w:tc>
          <w:tcPr>
            <w:tcW w:w="1367" w:type="dxa"/>
            <w:noWrap/>
          </w:tcPr>
          <w:p w14:paraId="26E0252F" w14:textId="24A59512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6084/2024</w:t>
            </w:r>
          </w:p>
        </w:tc>
        <w:tc>
          <w:tcPr>
            <w:tcW w:w="2587" w:type="dxa"/>
            <w:noWrap/>
          </w:tcPr>
          <w:p w14:paraId="7FFF3AB6" w14:textId="6C44AE29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257A9D5E" w14:textId="74F1BC5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9:45</w:t>
            </w:r>
          </w:p>
        </w:tc>
        <w:tc>
          <w:tcPr>
            <w:tcW w:w="2728" w:type="dxa"/>
            <w:noWrap/>
          </w:tcPr>
          <w:p w14:paraId="6BF3DF82" w14:textId="0C5A45CC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De Paolis Diego del Foro di Napoli</w:t>
            </w:r>
          </w:p>
        </w:tc>
      </w:tr>
      <w:tr w:rsidR="001423EB" w:rsidRPr="00E02284" w14:paraId="3DC658FD" w14:textId="77777777" w:rsidTr="001423EB">
        <w:trPr>
          <w:trHeight w:val="275"/>
        </w:trPr>
        <w:tc>
          <w:tcPr>
            <w:tcW w:w="1255" w:type="dxa"/>
            <w:noWrap/>
          </w:tcPr>
          <w:p w14:paraId="18E0DABA" w14:textId="69CA5978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1769/2025</w:t>
            </w:r>
          </w:p>
        </w:tc>
        <w:tc>
          <w:tcPr>
            <w:tcW w:w="1367" w:type="dxa"/>
            <w:noWrap/>
          </w:tcPr>
          <w:p w14:paraId="0533DD2D" w14:textId="43DAE9C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3378/2024</w:t>
            </w:r>
          </w:p>
        </w:tc>
        <w:tc>
          <w:tcPr>
            <w:tcW w:w="2587" w:type="dxa"/>
            <w:noWrap/>
          </w:tcPr>
          <w:p w14:paraId="31B8C564" w14:textId="24ED8C69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01025621" w14:textId="5AA1363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9:50</w:t>
            </w:r>
          </w:p>
        </w:tc>
        <w:tc>
          <w:tcPr>
            <w:tcW w:w="2728" w:type="dxa"/>
            <w:noWrap/>
          </w:tcPr>
          <w:p w14:paraId="51AEE64F" w14:textId="482B598F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Paolieri</w:t>
            </w:r>
          </w:p>
        </w:tc>
      </w:tr>
      <w:tr w:rsidR="001423EB" w:rsidRPr="00E02284" w14:paraId="523346E4" w14:textId="77777777" w:rsidTr="001423EB">
        <w:trPr>
          <w:trHeight w:val="275"/>
        </w:trPr>
        <w:tc>
          <w:tcPr>
            <w:tcW w:w="1255" w:type="dxa"/>
            <w:noWrap/>
          </w:tcPr>
          <w:p w14:paraId="1D358630" w14:textId="0431A30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1771/2025</w:t>
            </w:r>
          </w:p>
        </w:tc>
        <w:tc>
          <w:tcPr>
            <w:tcW w:w="1367" w:type="dxa"/>
            <w:noWrap/>
          </w:tcPr>
          <w:p w14:paraId="296997A3" w14:textId="43E4B6A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5560/2024</w:t>
            </w:r>
          </w:p>
        </w:tc>
        <w:tc>
          <w:tcPr>
            <w:tcW w:w="2587" w:type="dxa"/>
            <w:noWrap/>
          </w:tcPr>
          <w:p w14:paraId="52EB0488" w14:textId="1AEB50EA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7EA9A6F1" w14:textId="2FC362A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9:55</w:t>
            </w:r>
          </w:p>
        </w:tc>
        <w:tc>
          <w:tcPr>
            <w:tcW w:w="2728" w:type="dxa"/>
            <w:noWrap/>
          </w:tcPr>
          <w:p w14:paraId="4D7665FC" w14:textId="18C8C45E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Nunzi</w:t>
            </w:r>
          </w:p>
        </w:tc>
      </w:tr>
      <w:tr w:rsidR="001423EB" w:rsidRPr="00E02284" w14:paraId="005E0B23" w14:textId="77777777" w:rsidTr="001423EB">
        <w:trPr>
          <w:trHeight w:val="275"/>
        </w:trPr>
        <w:tc>
          <w:tcPr>
            <w:tcW w:w="1255" w:type="dxa"/>
            <w:noWrap/>
          </w:tcPr>
          <w:p w14:paraId="3AA892BC" w14:textId="3552304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1770/2025</w:t>
            </w:r>
          </w:p>
        </w:tc>
        <w:tc>
          <w:tcPr>
            <w:tcW w:w="1367" w:type="dxa"/>
            <w:noWrap/>
          </w:tcPr>
          <w:p w14:paraId="70120605" w14:textId="293453FC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4140/2024</w:t>
            </w:r>
          </w:p>
        </w:tc>
        <w:tc>
          <w:tcPr>
            <w:tcW w:w="2587" w:type="dxa"/>
            <w:noWrap/>
          </w:tcPr>
          <w:p w14:paraId="7E7DD1D8" w14:textId="63661278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56C078DB" w14:textId="1435D11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30E94738" w14:textId="398F74E0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Cosimato Francesco del Foro di Frosinone</w:t>
            </w:r>
          </w:p>
        </w:tc>
      </w:tr>
      <w:tr w:rsidR="001423EB" w:rsidRPr="00E02284" w14:paraId="1D162DD7" w14:textId="77777777" w:rsidTr="001423EB">
        <w:trPr>
          <w:trHeight w:val="275"/>
        </w:trPr>
        <w:tc>
          <w:tcPr>
            <w:tcW w:w="1255" w:type="dxa"/>
            <w:noWrap/>
          </w:tcPr>
          <w:p w14:paraId="35589CAE" w14:textId="1BC5A1D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1747/2025</w:t>
            </w:r>
          </w:p>
        </w:tc>
        <w:tc>
          <w:tcPr>
            <w:tcW w:w="1367" w:type="dxa"/>
            <w:noWrap/>
          </w:tcPr>
          <w:p w14:paraId="237F8C50" w14:textId="57D3E747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2619/2024</w:t>
            </w:r>
          </w:p>
        </w:tc>
        <w:tc>
          <w:tcPr>
            <w:tcW w:w="2587" w:type="dxa"/>
            <w:noWrap/>
          </w:tcPr>
          <w:p w14:paraId="6F36AF61" w14:textId="315A472D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48471E75" w14:textId="0BFC65E5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6B685873" w14:textId="642B0878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Libori</w:t>
            </w:r>
          </w:p>
        </w:tc>
      </w:tr>
      <w:tr w:rsidR="001423EB" w:rsidRPr="00E02284" w14:paraId="55D3C276" w14:textId="77777777" w:rsidTr="001423EB">
        <w:trPr>
          <w:trHeight w:val="427"/>
        </w:trPr>
        <w:tc>
          <w:tcPr>
            <w:tcW w:w="1255" w:type="dxa"/>
            <w:noWrap/>
          </w:tcPr>
          <w:p w14:paraId="1A695053" w14:textId="343E4B18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1757/2025</w:t>
            </w:r>
          </w:p>
        </w:tc>
        <w:tc>
          <w:tcPr>
            <w:tcW w:w="1367" w:type="dxa"/>
            <w:noWrap/>
          </w:tcPr>
          <w:p w14:paraId="553B3F51" w14:textId="5A584CCF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5320/2024</w:t>
            </w:r>
          </w:p>
        </w:tc>
        <w:tc>
          <w:tcPr>
            <w:tcW w:w="2587" w:type="dxa"/>
            <w:noWrap/>
          </w:tcPr>
          <w:p w14:paraId="5CF8E4FC" w14:textId="54D20EE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5CDEE560" w14:textId="075DDF1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6E1279B3" w14:textId="3744C1D6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5A202256" w14:textId="77777777" w:rsidTr="001423EB">
        <w:trPr>
          <w:trHeight w:val="427"/>
        </w:trPr>
        <w:tc>
          <w:tcPr>
            <w:tcW w:w="1255" w:type="dxa"/>
            <w:noWrap/>
          </w:tcPr>
          <w:p w14:paraId="2293802D" w14:textId="7F435645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1772/2025</w:t>
            </w:r>
          </w:p>
        </w:tc>
        <w:tc>
          <w:tcPr>
            <w:tcW w:w="1367" w:type="dxa"/>
            <w:noWrap/>
          </w:tcPr>
          <w:p w14:paraId="0FA91378" w14:textId="125D7B4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1170/2025</w:t>
            </w:r>
          </w:p>
        </w:tc>
        <w:tc>
          <w:tcPr>
            <w:tcW w:w="2587" w:type="dxa"/>
            <w:noWrap/>
          </w:tcPr>
          <w:p w14:paraId="645CA341" w14:textId="274E77C2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1F2877C4" w14:textId="11908C7F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6E875DA3" w14:textId="11C6D813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Korriku</w:t>
            </w:r>
          </w:p>
        </w:tc>
      </w:tr>
      <w:tr w:rsidR="001423EB" w:rsidRPr="00E02284" w14:paraId="3F0C24EC" w14:textId="77777777" w:rsidTr="001423EB">
        <w:trPr>
          <w:trHeight w:val="427"/>
        </w:trPr>
        <w:tc>
          <w:tcPr>
            <w:tcW w:w="1255" w:type="dxa"/>
            <w:noWrap/>
          </w:tcPr>
          <w:p w14:paraId="00CDF8A5" w14:textId="10413B6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1768/2025</w:t>
            </w:r>
          </w:p>
        </w:tc>
        <w:tc>
          <w:tcPr>
            <w:tcW w:w="1367" w:type="dxa"/>
            <w:noWrap/>
          </w:tcPr>
          <w:p w14:paraId="78C88DE2" w14:textId="77F061A2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4195/2021</w:t>
            </w:r>
          </w:p>
        </w:tc>
        <w:tc>
          <w:tcPr>
            <w:tcW w:w="2587" w:type="dxa"/>
            <w:noWrap/>
          </w:tcPr>
          <w:p w14:paraId="40F7FCEE" w14:textId="457A556F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4BF1618F" w14:textId="6B1B80B1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063875CE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03C0327E" w14:textId="77777777" w:rsidTr="001423EB">
        <w:trPr>
          <w:trHeight w:val="427"/>
        </w:trPr>
        <w:tc>
          <w:tcPr>
            <w:tcW w:w="1255" w:type="dxa"/>
            <w:noWrap/>
          </w:tcPr>
          <w:p w14:paraId="7B1CCF87" w14:textId="0E3C2B11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1767/2025</w:t>
            </w:r>
          </w:p>
        </w:tc>
        <w:tc>
          <w:tcPr>
            <w:tcW w:w="1367" w:type="dxa"/>
            <w:noWrap/>
          </w:tcPr>
          <w:p w14:paraId="1B5264CF" w14:textId="0EAF74A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5870/2024</w:t>
            </w:r>
          </w:p>
        </w:tc>
        <w:tc>
          <w:tcPr>
            <w:tcW w:w="2587" w:type="dxa"/>
            <w:noWrap/>
          </w:tcPr>
          <w:p w14:paraId="42F208EE" w14:textId="3E42F2D1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658E8B2C" w14:textId="4AAD0EA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287DF8D8" w14:textId="115909C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Numerosi difensori</w:t>
            </w:r>
          </w:p>
        </w:tc>
      </w:tr>
      <w:tr w:rsidR="001423EB" w:rsidRPr="00E02284" w14:paraId="08618900" w14:textId="77777777" w:rsidTr="001423EB">
        <w:trPr>
          <w:trHeight w:val="427"/>
        </w:trPr>
        <w:tc>
          <w:tcPr>
            <w:tcW w:w="1255" w:type="dxa"/>
            <w:noWrap/>
          </w:tcPr>
          <w:p w14:paraId="512088E0" w14:textId="778C996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1766/2025</w:t>
            </w:r>
          </w:p>
        </w:tc>
        <w:tc>
          <w:tcPr>
            <w:tcW w:w="1367" w:type="dxa"/>
            <w:noWrap/>
          </w:tcPr>
          <w:p w14:paraId="682FCBF2" w14:textId="7FCEE92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6778/2023</w:t>
            </w:r>
          </w:p>
        </w:tc>
        <w:tc>
          <w:tcPr>
            <w:tcW w:w="2587" w:type="dxa"/>
            <w:noWrap/>
          </w:tcPr>
          <w:p w14:paraId="0CAFE333" w14:textId="3FD267FC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2689F002" w14:textId="1F651C72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14C944CF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67823606" w14:textId="77777777" w:rsidTr="001423EB">
        <w:trPr>
          <w:trHeight w:val="427"/>
        </w:trPr>
        <w:tc>
          <w:tcPr>
            <w:tcW w:w="1255" w:type="dxa"/>
            <w:noWrap/>
          </w:tcPr>
          <w:p w14:paraId="104DEF4A" w14:textId="500B6687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1760/2025</w:t>
            </w:r>
          </w:p>
        </w:tc>
        <w:tc>
          <w:tcPr>
            <w:tcW w:w="1367" w:type="dxa"/>
            <w:noWrap/>
          </w:tcPr>
          <w:p w14:paraId="18E19F16" w14:textId="11F4E40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2950/2024</w:t>
            </w:r>
          </w:p>
        </w:tc>
        <w:tc>
          <w:tcPr>
            <w:tcW w:w="2587" w:type="dxa"/>
            <w:noWrap/>
          </w:tcPr>
          <w:p w14:paraId="22A0C11F" w14:textId="7ADD15B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6434630F" w14:textId="303B329D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48C9244B" w14:textId="667E2141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Cecere</w:t>
            </w:r>
          </w:p>
        </w:tc>
      </w:tr>
      <w:tr w:rsidR="001423EB" w:rsidRPr="00E02284" w14:paraId="0C505CDC" w14:textId="77777777" w:rsidTr="001423EB">
        <w:trPr>
          <w:trHeight w:val="427"/>
        </w:trPr>
        <w:tc>
          <w:tcPr>
            <w:tcW w:w="1255" w:type="dxa"/>
            <w:noWrap/>
          </w:tcPr>
          <w:p w14:paraId="0E435659" w14:textId="164FBD07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1759/2025</w:t>
            </w:r>
          </w:p>
        </w:tc>
        <w:tc>
          <w:tcPr>
            <w:tcW w:w="1367" w:type="dxa"/>
            <w:noWrap/>
          </w:tcPr>
          <w:p w14:paraId="48543A05" w14:textId="0B29B1D4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2240/2024</w:t>
            </w:r>
          </w:p>
        </w:tc>
        <w:tc>
          <w:tcPr>
            <w:tcW w:w="2587" w:type="dxa"/>
            <w:noWrap/>
          </w:tcPr>
          <w:p w14:paraId="6242B9AA" w14:textId="5997CFC1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1CAFB556" w14:textId="3F915BD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1BCC6BCD" w14:textId="0E0CCC3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Rondoni, Modena, Salucci Piero del Foro di Viterbo</w:t>
            </w:r>
          </w:p>
        </w:tc>
      </w:tr>
      <w:tr w:rsidR="001423EB" w:rsidRPr="00E02284" w14:paraId="42C35D5C" w14:textId="77777777" w:rsidTr="001423EB">
        <w:trPr>
          <w:trHeight w:val="427"/>
        </w:trPr>
        <w:tc>
          <w:tcPr>
            <w:tcW w:w="1255" w:type="dxa"/>
            <w:noWrap/>
          </w:tcPr>
          <w:p w14:paraId="7E46FB30" w14:textId="507CDC76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1758/2025</w:t>
            </w:r>
          </w:p>
        </w:tc>
        <w:tc>
          <w:tcPr>
            <w:tcW w:w="1367" w:type="dxa"/>
            <w:noWrap/>
          </w:tcPr>
          <w:p w14:paraId="041F5481" w14:textId="0D6B5F1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5770/2023</w:t>
            </w:r>
          </w:p>
        </w:tc>
        <w:tc>
          <w:tcPr>
            <w:tcW w:w="2587" w:type="dxa"/>
            <w:noWrap/>
          </w:tcPr>
          <w:p w14:paraId="40F99A47" w14:textId="6B2A92EB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1D71E7D9" w14:textId="6A35938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35D83704" w14:textId="41833D71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Romoli</w:t>
            </w:r>
          </w:p>
        </w:tc>
      </w:tr>
      <w:tr w:rsidR="001423EB" w:rsidRPr="00E02284" w14:paraId="027465E7" w14:textId="77777777" w:rsidTr="001423EB">
        <w:trPr>
          <w:trHeight w:val="427"/>
        </w:trPr>
        <w:tc>
          <w:tcPr>
            <w:tcW w:w="1255" w:type="dxa"/>
            <w:noWrap/>
          </w:tcPr>
          <w:p w14:paraId="15347758" w14:textId="141016F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1765/2025</w:t>
            </w:r>
          </w:p>
        </w:tc>
        <w:tc>
          <w:tcPr>
            <w:tcW w:w="1367" w:type="dxa"/>
            <w:noWrap/>
          </w:tcPr>
          <w:p w14:paraId="18D329FC" w14:textId="7D971483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6360/2024</w:t>
            </w:r>
          </w:p>
        </w:tc>
        <w:tc>
          <w:tcPr>
            <w:tcW w:w="2587" w:type="dxa"/>
            <w:noWrap/>
          </w:tcPr>
          <w:p w14:paraId="77FE792B" w14:textId="4B9104E0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2DF42321" w14:textId="7BF4021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09F4768B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7810DFD3" w14:textId="77777777" w:rsidTr="001423EB">
        <w:trPr>
          <w:trHeight w:val="427"/>
        </w:trPr>
        <w:tc>
          <w:tcPr>
            <w:tcW w:w="1255" w:type="dxa"/>
            <w:noWrap/>
          </w:tcPr>
          <w:p w14:paraId="16ED416E" w14:textId="23049EBD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1761/2025</w:t>
            </w:r>
          </w:p>
        </w:tc>
        <w:tc>
          <w:tcPr>
            <w:tcW w:w="1367" w:type="dxa"/>
            <w:noWrap/>
          </w:tcPr>
          <w:p w14:paraId="26F3E8FC" w14:textId="2F58EC98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70/2025</w:t>
            </w:r>
          </w:p>
        </w:tc>
        <w:tc>
          <w:tcPr>
            <w:tcW w:w="2587" w:type="dxa"/>
            <w:noWrap/>
          </w:tcPr>
          <w:p w14:paraId="763DE515" w14:textId="01793E5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398B1731" w14:textId="7200D871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28058D77" w14:textId="68AE96F4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Avv. Olivo Riccardo e D’Alessandro Anna, entrambi del Foro di Roma</w:t>
            </w:r>
          </w:p>
        </w:tc>
      </w:tr>
      <w:tr w:rsidR="001423EB" w:rsidRPr="00E02284" w14:paraId="37C72903" w14:textId="77777777" w:rsidTr="001423EB">
        <w:trPr>
          <w:trHeight w:val="427"/>
        </w:trPr>
        <w:tc>
          <w:tcPr>
            <w:tcW w:w="1255" w:type="dxa"/>
            <w:noWrap/>
          </w:tcPr>
          <w:p w14:paraId="22AC9004" w14:textId="05EDDCF5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1762/2025</w:t>
            </w:r>
          </w:p>
        </w:tc>
        <w:tc>
          <w:tcPr>
            <w:tcW w:w="1367" w:type="dxa"/>
            <w:noWrap/>
          </w:tcPr>
          <w:p w14:paraId="511DA851" w14:textId="40117759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5395/2024</w:t>
            </w:r>
          </w:p>
        </w:tc>
        <w:tc>
          <w:tcPr>
            <w:tcW w:w="2587" w:type="dxa"/>
            <w:noWrap/>
          </w:tcPr>
          <w:p w14:paraId="79CF1479" w14:textId="791C55D0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E02284"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03D4DB26" w14:textId="328F2646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17E7EEF7" w14:textId="67445D5E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Avv. </w:t>
            </w:r>
            <w:proofErr w:type="spellStart"/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Santioni</w:t>
            </w:r>
            <w:proofErr w:type="spellEnd"/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, Argirò Massimo del Foro di Roma</w:t>
            </w:r>
          </w:p>
        </w:tc>
      </w:tr>
      <w:tr w:rsidR="001423EB" w:rsidRPr="00E02284" w14:paraId="67A1FA81" w14:textId="77777777" w:rsidTr="001423EB">
        <w:trPr>
          <w:trHeight w:val="427"/>
        </w:trPr>
        <w:tc>
          <w:tcPr>
            <w:tcW w:w="1255" w:type="dxa"/>
            <w:noWrap/>
          </w:tcPr>
          <w:p w14:paraId="7F49FECA" w14:textId="260F635E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1763/2025</w:t>
            </w:r>
          </w:p>
        </w:tc>
        <w:tc>
          <w:tcPr>
            <w:tcW w:w="1367" w:type="dxa"/>
            <w:noWrap/>
          </w:tcPr>
          <w:p w14:paraId="54C079C0" w14:textId="69253BE2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4330/2023</w:t>
            </w:r>
          </w:p>
        </w:tc>
        <w:tc>
          <w:tcPr>
            <w:tcW w:w="2587" w:type="dxa"/>
            <w:noWrap/>
          </w:tcPr>
          <w:p w14:paraId="770BAA04" w14:textId="54774A75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5CF2FF29" w14:textId="0FA182F5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7133B48A" w14:textId="3B623646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Avv. Giubilei</w:t>
            </w:r>
          </w:p>
        </w:tc>
      </w:tr>
      <w:tr w:rsidR="001423EB" w:rsidRPr="00E02284" w14:paraId="1662B547" w14:textId="77777777" w:rsidTr="001423EB">
        <w:trPr>
          <w:trHeight w:val="427"/>
        </w:trPr>
        <w:tc>
          <w:tcPr>
            <w:tcW w:w="1255" w:type="dxa"/>
            <w:noWrap/>
          </w:tcPr>
          <w:p w14:paraId="196B2C73" w14:textId="5E92208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1764/2025</w:t>
            </w:r>
          </w:p>
        </w:tc>
        <w:tc>
          <w:tcPr>
            <w:tcW w:w="1367" w:type="dxa"/>
            <w:noWrap/>
          </w:tcPr>
          <w:p w14:paraId="3F95064D" w14:textId="3A99562A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6795/2024</w:t>
            </w:r>
          </w:p>
        </w:tc>
        <w:tc>
          <w:tcPr>
            <w:tcW w:w="2587" w:type="dxa"/>
            <w:noWrap/>
          </w:tcPr>
          <w:p w14:paraId="531F9F99" w14:textId="278B5D6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0510B513" w14:textId="2C3DB4A7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6CFF3A0B" w14:textId="3C861DF8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Avv. Lupattelli, Dante Di Loreto Daniela del Foro di Sulmona</w:t>
            </w:r>
          </w:p>
        </w:tc>
      </w:tr>
      <w:tr w:rsidR="001423EB" w:rsidRPr="00E02284" w14:paraId="308FC558" w14:textId="77777777" w:rsidTr="001423EB">
        <w:trPr>
          <w:trHeight w:val="427"/>
        </w:trPr>
        <w:tc>
          <w:tcPr>
            <w:tcW w:w="1255" w:type="dxa"/>
            <w:noWrap/>
          </w:tcPr>
          <w:p w14:paraId="0532559A" w14:textId="4D970EFD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lastRenderedPageBreak/>
              <w:t>491/2024</w:t>
            </w:r>
          </w:p>
        </w:tc>
        <w:tc>
          <w:tcPr>
            <w:tcW w:w="1367" w:type="dxa"/>
            <w:noWrap/>
          </w:tcPr>
          <w:p w14:paraId="770A9E9A" w14:textId="31729F8E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3384/2022</w:t>
            </w:r>
          </w:p>
        </w:tc>
        <w:tc>
          <w:tcPr>
            <w:tcW w:w="2587" w:type="dxa"/>
            <w:noWrap/>
          </w:tcPr>
          <w:p w14:paraId="6D7379D8" w14:textId="755A66EE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M.A.P. </w:t>
            </w:r>
          </w:p>
        </w:tc>
        <w:tc>
          <w:tcPr>
            <w:tcW w:w="667" w:type="dxa"/>
            <w:noWrap/>
          </w:tcPr>
          <w:p w14:paraId="2DF0BB18" w14:textId="1B681EF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0746574C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2D6D5CB8" w14:textId="77777777" w:rsidTr="001423EB">
        <w:trPr>
          <w:trHeight w:val="427"/>
        </w:trPr>
        <w:tc>
          <w:tcPr>
            <w:tcW w:w="1255" w:type="dxa"/>
            <w:noWrap/>
          </w:tcPr>
          <w:p w14:paraId="78F1B99C" w14:textId="49BC04FB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2122/2023</w:t>
            </w:r>
          </w:p>
        </w:tc>
        <w:tc>
          <w:tcPr>
            <w:tcW w:w="1367" w:type="dxa"/>
            <w:noWrap/>
          </w:tcPr>
          <w:p w14:paraId="6C6A9C77" w14:textId="64614F50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2778/2022</w:t>
            </w:r>
          </w:p>
        </w:tc>
        <w:tc>
          <w:tcPr>
            <w:tcW w:w="2587" w:type="dxa"/>
            <w:noWrap/>
          </w:tcPr>
          <w:p w14:paraId="510178BE" w14:textId="73784F7C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M.A.P.</w:t>
            </w:r>
          </w:p>
        </w:tc>
        <w:tc>
          <w:tcPr>
            <w:tcW w:w="667" w:type="dxa"/>
            <w:noWrap/>
          </w:tcPr>
          <w:p w14:paraId="517E0494" w14:textId="76EBCAD4" w:rsidR="001423EB" w:rsidRPr="00E02284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6A828D23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1D37A6F0" w14:textId="77777777" w:rsidTr="001423EB">
        <w:trPr>
          <w:trHeight w:val="427"/>
        </w:trPr>
        <w:tc>
          <w:tcPr>
            <w:tcW w:w="1255" w:type="dxa"/>
            <w:noWrap/>
          </w:tcPr>
          <w:p w14:paraId="16BCE361" w14:textId="322E34A1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1665/2024</w:t>
            </w:r>
          </w:p>
        </w:tc>
        <w:tc>
          <w:tcPr>
            <w:tcW w:w="1367" w:type="dxa"/>
            <w:noWrap/>
          </w:tcPr>
          <w:p w14:paraId="676BD0EF" w14:textId="319A796B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1370/2023</w:t>
            </w:r>
          </w:p>
        </w:tc>
        <w:tc>
          <w:tcPr>
            <w:tcW w:w="2587" w:type="dxa"/>
            <w:noWrap/>
          </w:tcPr>
          <w:p w14:paraId="2E3B52B7" w14:textId="2807808A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39C5E541" w14:textId="5D6D2490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77F8C201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28F9DF9F" w14:textId="77777777" w:rsidTr="001423EB">
        <w:trPr>
          <w:trHeight w:val="427"/>
        </w:trPr>
        <w:tc>
          <w:tcPr>
            <w:tcW w:w="1255" w:type="dxa"/>
            <w:noWrap/>
          </w:tcPr>
          <w:p w14:paraId="549D52DE" w14:textId="18F9105E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955/2025</w:t>
            </w:r>
          </w:p>
        </w:tc>
        <w:tc>
          <w:tcPr>
            <w:tcW w:w="1367" w:type="dxa"/>
            <w:noWrap/>
          </w:tcPr>
          <w:p w14:paraId="3280EB09" w14:textId="670BEC89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110/2024</w:t>
            </w:r>
          </w:p>
        </w:tc>
        <w:tc>
          <w:tcPr>
            <w:tcW w:w="2587" w:type="dxa"/>
            <w:noWrap/>
          </w:tcPr>
          <w:p w14:paraId="16C590B0" w14:textId="4F7E3AD4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737D14EF" w14:textId="01D61E7D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10:00</w:t>
            </w:r>
          </w:p>
        </w:tc>
        <w:tc>
          <w:tcPr>
            <w:tcW w:w="2728" w:type="dxa"/>
            <w:noWrap/>
          </w:tcPr>
          <w:p w14:paraId="2099024C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37BCAB9B" w14:textId="77777777" w:rsidTr="001423EB">
        <w:trPr>
          <w:trHeight w:val="427"/>
        </w:trPr>
        <w:tc>
          <w:tcPr>
            <w:tcW w:w="1255" w:type="dxa"/>
            <w:noWrap/>
          </w:tcPr>
          <w:p w14:paraId="6A41697E" w14:textId="23436213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300/2024</w:t>
            </w:r>
          </w:p>
        </w:tc>
        <w:tc>
          <w:tcPr>
            <w:tcW w:w="1367" w:type="dxa"/>
            <w:noWrap/>
          </w:tcPr>
          <w:p w14:paraId="6A78FAD6" w14:textId="2D4A5FE6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2784/2022</w:t>
            </w:r>
          </w:p>
        </w:tc>
        <w:tc>
          <w:tcPr>
            <w:tcW w:w="2587" w:type="dxa"/>
            <w:noWrap/>
          </w:tcPr>
          <w:p w14:paraId="3E3BCB72" w14:textId="45CDA440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59C0EDA2" w14:textId="72C44D18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728" w:type="dxa"/>
            <w:noWrap/>
          </w:tcPr>
          <w:p w14:paraId="59694D05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5CF0B850" w14:textId="77777777" w:rsidTr="001423EB">
        <w:trPr>
          <w:trHeight w:val="427"/>
        </w:trPr>
        <w:tc>
          <w:tcPr>
            <w:tcW w:w="1255" w:type="dxa"/>
            <w:noWrap/>
          </w:tcPr>
          <w:p w14:paraId="74F06E63" w14:textId="099B491C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1618/2024</w:t>
            </w:r>
          </w:p>
        </w:tc>
        <w:tc>
          <w:tcPr>
            <w:tcW w:w="1367" w:type="dxa"/>
            <w:noWrap/>
          </w:tcPr>
          <w:p w14:paraId="46C7C247" w14:textId="6794307D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5795/2023</w:t>
            </w:r>
          </w:p>
        </w:tc>
        <w:tc>
          <w:tcPr>
            <w:tcW w:w="2587" w:type="dxa"/>
            <w:noWrap/>
          </w:tcPr>
          <w:p w14:paraId="7874F070" w14:textId="3B15112A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55F3DFB7" w14:textId="0D532991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728" w:type="dxa"/>
            <w:noWrap/>
          </w:tcPr>
          <w:p w14:paraId="07DA4E0B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53D864EE" w14:textId="77777777" w:rsidTr="001423EB">
        <w:trPr>
          <w:trHeight w:val="427"/>
        </w:trPr>
        <w:tc>
          <w:tcPr>
            <w:tcW w:w="1255" w:type="dxa"/>
            <w:noWrap/>
          </w:tcPr>
          <w:p w14:paraId="1FF6C8D9" w14:textId="16586FD6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1211/2024</w:t>
            </w:r>
          </w:p>
        </w:tc>
        <w:tc>
          <w:tcPr>
            <w:tcW w:w="1367" w:type="dxa"/>
            <w:noWrap/>
          </w:tcPr>
          <w:p w14:paraId="5983E3AE" w14:textId="6CFCEDB1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4490/2023</w:t>
            </w:r>
          </w:p>
        </w:tc>
        <w:tc>
          <w:tcPr>
            <w:tcW w:w="2587" w:type="dxa"/>
            <w:noWrap/>
          </w:tcPr>
          <w:p w14:paraId="33C2628D" w14:textId="3E37891A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PREDIBATTIMENTALE</w:t>
            </w:r>
          </w:p>
        </w:tc>
        <w:tc>
          <w:tcPr>
            <w:tcW w:w="667" w:type="dxa"/>
            <w:noWrap/>
          </w:tcPr>
          <w:p w14:paraId="46856E44" w14:textId="7327B386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10:20</w:t>
            </w:r>
          </w:p>
        </w:tc>
        <w:tc>
          <w:tcPr>
            <w:tcW w:w="2728" w:type="dxa"/>
            <w:noWrap/>
          </w:tcPr>
          <w:p w14:paraId="07E413CD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099AE6DF" w14:textId="77777777" w:rsidTr="001423EB">
        <w:trPr>
          <w:trHeight w:val="427"/>
        </w:trPr>
        <w:tc>
          <w:tcPr>
            <w:tcW w:w="1255" w:type="dxa"/>
            <w:noWrap/>
          </w:tcPr>
          <w:p w14:paraId="63DF9603" w14:textId="6A47374B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837/2024</w:t>
            </w:r>
          </w:p>
        </w:tc>
        <w:tc>
          <w:tcPr>
            <w:tcW w:w="1367" w:type="dxa"/>
            <w:noWrap/>
          </w:tcPr>
          <w:p w14:paraId="138AD02D" w14:textId="00654D86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10/2023</w:t>
            </w:r>
          </w:p>
        </w:tc>
        <w:tc>
          <w:tcPr>
            <w:tcW w:w="2587" w:type="dxa"/>
            <w:noWrap/>
          </w:tcPr>
          <w:p w14:paraId="4F611514" w14:textId="37F4C1A7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M.A.P.</w:t>
            </w:r>
          </w:p>
        </w:tc>
        <w:tc>
          <w:tcPr>
            <w:tcW w:w="667" w:type="dxa"/>
            <w:noWrap/>
          </w:tcPr>
          <w:p w14:paraId="77751070" w14:textId="73F4F6DB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10:30</w:t>
            </w:r>
          </w:p>
        </w:tc>
        <w:tc>
          <w:tcPr>
            <w:tcW w:w="2728" w:type="dxa"/>
            <w:noWrap/>
          </w:tcPr>
          <w:p w14:paraId="6104A0D5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137A8869" w14:textId="77777777" w:rsidTr="001423EB">
        <w:trPr>
          <w:trHeight w:val="427"/>
        </w:trPr>
        <w:tc>
          <w:tcPr>
            <w:tcW w:w="1255" w:type="dxa"/>
            <w:noWrap/>
          </w:tcPr>
          <w:p w14:paraId="0A425B63" w14:textId="5E943944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2191/2022</w:t>
            </w:r>
          </w:p>
        </w:tc>
        <w:tc>
          <w:tcPr>
            <w:tcW w:w="1367" w:type="dxa"/>
            <w:noWrap/>
          </w:tcPr>
          <w:p w14:paraId="2EB8AA5A" w14:textId="45AC1CC0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2227/2020</w:t>
            </w:r>
          </w:p>
        </w:tc>
        <w:tc>
          <w:tcPr>
            <w:tcW w:w="2587" w:type="dxa"/>
            <w:noWrap/>
          </w:tcPr>
          <w:p w14:paraId="7D6BF9CF" w14:textId="472D1D41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7C425E44" w14:textId="7FDF388D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10:30</w:t>
            </w:r>
          </w:p>
        </w:tc>
        <w:tc>
          <w:tcPr>
            <w:tcW w:w="2728" w:type="dxa"/>
            <w:noWrap/>
          </w:tcPr>
          <w:p w14:paraId="19274B25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410F5D89" w14:textId="77777777" w:rsidTr="001423EB">
        <w:trPr>
          <w:trHeight w:val="427"/>
        </w:trPr>
        <w:tc>
          <w:tcPr>
            <w:tcW w:w="1255" w:type="dxa"/>
            <w:noWrap/>
          </w:tcPr>
          <w:p w14:paraId="455983B3" w14:textId="42F72B59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2028/2022</w:t>
            </w:r>
          </w:p>
        </w:tc>
        <w:tc>
          <w:tcPr>
            <w:tcW w:w="1367" w:type="dxa"/>
            <w:noWrap/>
          </w:tcPr>
          <w:p w14:paraId="161E3209" w14:textId="2E7AF2B4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3762/2020</w:t>
            </w:r>
          </w:p>
        </w:tc>
        <w:tc>
          <w:tcPr>
            <w:tcW w:w="2587" w:type="dxa"/>
            <w:noWrap/>
          </w:tcPr>
          <w:p w14:paraId="1F724C1A" w14:textId="4A0247EE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30D16EAE" w14:textId="126B87A0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728" w:type="dxa"/>
            <w:noWrap/>
          </w:tcPr>
          <w:p w14:paraId="6D8FCF44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27694210" w14:textId="77777777" w:rsidTr="001423EB">
        <w:trPr>
          <w:trHeight w:val="427"/>
        </w:trPr>
        <w:tc>
          <w:tcPr>
            <w:tcW w:w="1255" w:type="dxa"/>
            <w:noWrap/>
          </w:tcPr>
          <w:p w14:paraId="46F97B2A" w14:textId="16DB1515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1266/2025</w:t>
            </w:r>
          </w:p>
        </w:tc>
        <w:tc>
          <w:tcPr>
            <w:tcW w:w="1367" w:type="dxa"/>
            <w:noWrap/>
          </w:tcPr>
          <w:p w14:paraId="6BF6C58F" w14:textId="6408F50D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830/2025</w:t>
            </w:r>
          </w:p>
        </w:tc>
        <w:tc>
          <w:tcPr>
            <w:tcW w:w="2587" w:type="dxa"/>
            <w:noWrap/>
          </w:tcPr>
          <w:p w14:paraId="7505EDD7" w14:textId="6F43A368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PRIMA UDIENZA </w:t>
            </w:r>
          </w:p>
        </w:tc>
        <w:tc>
          <w:tcPr>
            <w:tcW w:w="667" w:type="dxa"/>
            <w:noWrap/>
          </w:tcPr>
          <w:p w14:paraId="447920D4" w14:textId="302C5EC9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11:30</w:t>
            </w:r>
          </w:p>
        </w:tc>
        <w:tc>
          <w:tcPr>
            <w:tcW w:w="2728" w:type="dxa"/>
            <w:noWrap/>
          </w:tcPr>
          <w:p w14:paraId="75ED3077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448A8552" w14:textId="77777777" w:rsidTr="001423EB">
        <w:trPr>
          <w:trHeight w:val="427"/>
        </w:trPr>
        <w:tc>
          <w:tcPr>
            <w:tcW w:w="1255" w:type="dxa"/>
            <w:noWrap/>
          </w:tcPr>
          <w:p w14:paraId="1EB40EAB" w14:textId="6CE59AB9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2026/2022</w:t>
            </w:r>
          </w:p>
        </w:tc>
        <w:tc>
          <w:tcPr>
            <w:tcW w:w="1367" w:type="dxa"/>
            <w:noWrap/>
          </w:tcPr>
          <w:p w14:paraId="7CA36EFD" w14:textId="7034D981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3553/2019</w:t>
            </w:r>
          </w:p>
        </w:tc>
        <w:tc>
          <w:tcPr>
            <w:tcW w:w="2587" w:type="dxa"/>
            <w:noWrap/>
          </w:tcPr>
          <w:p w14:paraId="24E5DAF2" w14:textId="47642348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127521EF" w14:textId="3CD3E553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11:40</w:t>
            </w:r>
          </w:p>
        </w:tc>
        <w:tc>
          <w:tcPr>
            <w:tcW w:w="2728" w:type="dxa"/>
            <w:noWrap/>
          </w:tcPr>
          <w:p w14:paraId="32A379F5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0D1FBB71" w14:textId="77777777" w:rsidTr="001423EB">
        <w:trPr>
          <w:trHeight w:val="427"/>
        </w:trPr>
        <w:tc>
          <w:tcPr>
            <w:tcW w:w="1255" w:type="dxa"/>
            <w:noWrap/>
          </w:tcPr>
          <w:p w14:paraId="2BA2FE83" w14:textId="6D492D8E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3089/2019</w:t>
            </w:r>
          </w:p>
        </w:tc>
        <w:tc>
          <w:tcPr>
            <w:tcW w:w="1367" w:type="dxa"/>
            <w:noWrap/>
          </w:tcPr>
          <w:p w14:paraId="270AC28E" w14:textId="2D9AD8AE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2136/2017</w:t>
            </w:r>
          </w:p>
        </w:tc>
        <w:tc>
          <w:tcPr>
            <w:tcW w:w="2587" w:type="dxa"/>
            <w:noWrap/>
          </w:tcPr>
          <w:p w14:paraId="62D688B1" w14:textId="32AC3AAF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47A3A5CA" w14:textId="07E938B2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11:45</w:t>
            </w:r>
          </w:p>
        </w:tc>
        <w:tc>
          <w:tcPr>
            <w:tcW w:w="2728" w:type="dxa"/>
            <w:noWrap/>
          </w:tcPr>
          <w:p w14:paraId="6C1C1A09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0822E6EC" w14:textId="77777777" w:rsidTr="001423EB">
        <w:trPr>
          <w:trHeight w:val="427"/>
        </w:trPr>
        <w:tc>
          <w:tcPr>
            <w:tcW w:w="1255" w:type="dxa"/>
            <w:noWrap/>
          </w:tcPr>
          <w:p w14:paraId="5AD0ADE9" w14:textId="36FCB076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1136/2024</w:t>
            </w:r>
          </w:p>
        </w:tc>
        <w:tc>
          <w:tcPr>
            <w:tcW w:w="1367" w:type="dxa"/>
            <w:noWrap/>
          </w:tcPr>
          <w:p w14:paraId="12ACB6D0" w14:textId="7B24F01D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6496/2022</w:t>
            </w:r>
          </w:p>
        </w:tc>
        <w:tc>
          <w:tcPr>
            <w:tcW w:w="2587" w:type="dxa"/>
            <w:noWrap/>
          </w:tcPr>
          <w:p w14:paraId="06EE0403" w14:textId="65B51665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068B1390" w14:textId="5850291E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12:00</w:t>
            </w:r>
          </w:p>
        </w:tc>
        <w:tc>
          <w:tcPr>
            <w:tcW w:w="2728" w:type="dxa"/>
            <w:noWrap/>
          </w:tcPr>
          <w:p w14:paraId="207A1FCE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075EAD22" w14:textId="77777777" w:rsidTr="001423EB">
        <w:trPr>
          <w:trHeight w:val="427"/>
        </w:trPr>
        <w:tc>
          <w:tcPr>
            <w:tcW w:w="1255" w:type="dxa"/>
            <w:noWrap/>
          </w:tcPr>
          <w:p w14:paraId="6A5A5978" w14:textId="588B6C69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171/2025</w:t>
            </w:r>
          </w:p>
        </w:tc>
        <w:tc>
          <w:tcPr>
            <w:tcW w:w="1367" w:type="dxa"/>
            <w:noWrap/>
          </w:tcPr>
          <w:p w14:paraId="27273227" w14:textId="4C886AEA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850/2023</w:t>
            </w:r>
          </w:p>
        </w:tc>
        <w:tc>
          <w:tcPr>
            <w:tcW w:w="2587" w:type="dxa"/>
            <w:noWrap/>
          </w:tcPr>
          <w:p w14:paraId="25BBC8AD" w14:textId="4FA6A1F8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M.A.P.</w:t>
            </w:r>
          </w:p>
        </w:tc>
        <w:tc>
          <w:tcPr>
            <w:tcW w:w="667" w:type="dxa"/>
            <w:noWrap/>
          </w:tcPr>
          <w:p w14:paraId="34490CA7" w14:textId="61ADDD67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12:10</w:t>
            </w:r>
          </w:p>
        </w:tc>
        <w:tc>
          <w:tcPr>
            <w:tcW w:w="2728" w:type="dxa"/>
            <w:noWrap/>
          </w:tcPr>
          <w:p w14:paraId="71774353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0D3BCABC" w14:textId="77777777" w:rsidTr="001423EB">
        <w:trPr>
          <w:trHeight w:val="427"/>
        </w:trPr>
        <w:tc>
          <w:tcPr>
            <w:tcW w:w="1255" w:type="dxa"/>
            <w:noWrap/>
          </w:tcPr>
          <w:p w14:paraId="1591E4F4" w14:textId="41631194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949/2025</w:t>
            </w:r>
          </w:p>
        </w:tc>
        <w:tc>
          <w:tcPr>
            <w:tcW w:w="1367" w:type="dxa"/>
            <w:noWrap/>
          </w:tcPr>
          <w:p w14:paraId="19091E90" w14:textId="6FD40D4C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5790/2023</w:t>
            </w:r>
          </w:p>
        </w:tc>
        <w:tc>
          <w:tcPr>
            <w:tcW w:w="2587" w:type="dxa"/>
            <w:noWrap/>
          </w:tcPr>
          <w:p w14:paraId="0DE63D74" w14:textId="60F8DF71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PRIMA UDIENZA</w:t>
            </w:r>
          </w:p>
        </w:tc>
        <w:tc>
          <w:tcPr>
            <w:tcW w:w="667" w:type="dxa"/>
            <w:noWrap/>
          </w:tcPr>
          <w:p w14:paraId="528F15A0" w14:textId="750DCD62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12:15</w:t>
            </w:r>
          </w:p>
        </w:tc>
        <w:tc>
          <w:tcPr>
            <w:tcW w:w="2728" w:type="dxa"/>
            <w:noWrap/>
          </w:tcPr>
          <w:p w14:paraId="563D6AEC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406478C1" w14:textId="77777777" w:rsidTr="001423EB">
        <w:trPr>
          <w:trHeight w:val="427"/>
        </w:trPr>
        <w:tc>
          <w:tcPr>
            <w:tcW w:w="1255" w:type="dxa"/>
            <w:noWrap/>
          </w:tcPr>
          <w:p w14:paraId="19086DD0" w14:textId="08C2C4A8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467/2021</w:t>
            </w:r>
          </w:p>
        </w:tc>
        <w:tc>
          <w:tcPr>
            <w:tcW w:w="1367" w:type="dxa"/>
            <w:noWrap/>
          </w:tcPr>
          <w:p w14:paraId="73699110" w14:textId="667A8B71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2138/2018</w:t>
            </w:r>
          </w:p>
        </w:tc>
        <w:tc>
          <w:tcPr>
            <w:tcW w:w="2587" w:type="dxa"/>
            <w:noWrap/>
          </w:tcPr>
          <w:p w14:paraId="33EEFE1C" w14:textId="50348623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ISTRUTTORIA</w:t>
            </w:r>
          </w:p>
        </w:tc>
        <w:tc>
          <w:tcPr>
            <w:tcW w:w="667" w:type="dxa"/>
            <w:noWrap/>
          </w:tcPr>
          <w:p w14:paraId="32D30785" w14:textId="5529B299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12:30</w:t>
            </w:r>
          </w:p>
        </w:tc>
        <w:tc>
          <w:tcPr>
            <w:tcW w:w="2728" w:type="dxa"/>
            <w:noWrap/>
          </w:tcPr>
          <w:p w14:paraId="64D45241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  <w:tr w:rsidR="001423EB" w:rsidRPr="00E02284" w14:paraId="6DC0533E" w14:textId="77777777" w:rsidTr="001423EB">
        <w:trPr>
          <w:trHeight w:val="427"/>
        </w:trPr>
        <w:tc>
          <w:tcPr>
            <w:tcW w:w="1255" w:type="dxa"/>
            <w:noWrap/>
          </w:tcPr>
          <w:p w14:paraId="6551AC02" w14:textId="25382095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358/2022</w:t>
            </w:r>
          </w:p>
        </w:tc>
        <w:tc>
          <w:tcPr>
            <w:tcW w:w="1367" w:type="dxa"/>
            <w:noWrap/>
          </w:tcPr>
          <w:p w14:paraId="0940BC32" w14:textId="063DF6E7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3460/2015</w:t>
            </w:r>
          </w:p>
        </w:tc>
        <w:tc>
          <w:tcPr>
            <w:tcW w:w="2587" w:type="dxa"/>
            <w:noWrap/>
          </w:tcPr>
          <w:p w14:paraId="13807A1F" w14:textId="5AB7E24F" w:rsidR="001423EB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CONCLUSIONE</w:t>
            </w:r>
          </w:p>
        </w:tc>
        <w:tc>
          <w:tcPr>
            <w:tcW w:w="667" w:type="dxa"/>
            <w:noWrap/>
          </w:tcPr>
          <w:p w14:paraId="34E7D5C7" w14:textId="6951C5F7" w:rsidR="001423EB" w:rsidRDefault="001423EB" w:rsidP="00F547AA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2728" w:type="dxa"/>
            <w:noWrap/>
          </w:tcPr>
          <w:p w14:paraId="3D011646" w14:textId="77777777" w:rsidR="001423EB" w:rsidRPr="00E02284" w:rsidRDefault="001423EB" w:rsidP="00F547AA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</w:tr>
    </w:tbl>
    <w:p w14:paraId="233F88D6" w14:textId="55B280FB" w:rsidR="0094003B" w:rsidRPr="00E02284" w:rsidRDefault="0094003B" w:rsidP="008626A2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</w:p>
    <w:p w14:paraId="785B39A0" w14:textId="22FF5FF0" w:rsidR="007F72E5" w:rsidRPr="00E02284" w:rsidRDefault="007F72E5" w:rsidP="007D0737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E02284">
        <w:rPr>
          <w:rFonts w:ascii="Garamond" w:hAnsi="Garamond"/>
          <w:b/>
          <w:sz w:val="16"/>
          <w:szCs w:val="16"/>
        </w:rPr>
        <w:t>Si invita l’Ufficio dibattimento della Procura a citare tutti i testimoni previsti per l’udienza suddetta.</w:t>
      </w:r>
    </w:p>
    <w:p w14:paraId="3AE6C20B" w14:textId="77777777" w:rsidR="00307DA5" w:rsidRPr="00E02284" w:rsidRDefault="003E0ADA" w:rsidP="003E0ADA">
      <w:pPr>
        <w:jc w:val="center"/>
        <w:rPr>
          <w:rFonts w:ascii="Garamond" w:hAnsi="Garamond"/>
          <w:b/>
          <w:sz w:val="16"/>
          <w:szCs w:val="16"/>
        </w:rPr>
      </w:pPr>
      <w:r w:rsidRPr="00E02284">
        <w:rPr>
          <w:rFonts w:ascii="Garamond" w:hAnsi="Garamond"/>
          <w:b/>
          <w:sz w:val="16"/>
          <w:szCs w:val="16"/>
        </w:rPr>
        <w:t>MAND</w:t>
      </w:r>
      <w:r w:rsidR="00307DA5" w:rsidRPr="00E02284">
        <w:rPr>
          <w:rFonts w:ascii="Garamond" w:hAnsi="Garamond"/>
          <w:b/>
          <w:sz w:val="16"/>
          <w:szCs w:val="16"/>
        </w:rPr>
        <w:t>A</w:t>
      </w:r>
    </w:p>
    <w:p w14:paraId="7299228E" w14:textId="77777777" w:rsidR="00AA3C43" w:rsidRPr="00E02284" w:rsidRDefault="00AA3C43" w:rsidP="00AA3C43">
      <w:pPr>
        <w:pStyle w:val="Corpotesto"/>
        <w:rPr>
          <w:rFonts w:ascii="Garamond" w:hAnsi="Garamond"/>
          <w:sz w:val="16"/>
          <w:szCs w:val="16"/>
          <w:u w:val="none"/>
        </w:rPr>
      </w:pPr>
      <w:r w:rsidRPr="00E02284">
        <w:rPr>
          <w:rFonts w:ascii="Garamond" w:hAnsi="Garamond"/>
          <w:sz w:val="16"/>
          <w:szCs w:val="16"/>
          <w:u w:val="none"/>
        </w:rPr>
        <w:t xml:space="preserve">alla Cancelleria per le comunicazioni </w:t>
      </w:r>
      <w:r w:rsidR="00433B72" w:rsidRPr="00E02284">
        <w:rPr>
          <w:rFonts w:ascii="Garamond" w:hAnsi="Garamond"/>
          <w:sz w:val="16"/>
          <w:szCs w:val="16"/>
          <w:u w:val="none"/>
        </w:rPr>
        <w:t>di rito</w:t>
      </w:r>
      <w:r w:rsidRPr="00E02284">
        <w:rPr>
          <w:rFonts w:ascii="Garamond" w:hAnsi="Garamond"/>
          <w:sz w:val="16"/>
          <w:szCs w:val="16"/>
          <w:u w:val="none"/>
        </w:rPr>
        <w:t xml:space="preserve">. </w:t>
      </w:r>
    </w:p>
    <w:p w14:paraId="77CF9B6B" w14:textId="06FCD6C2" w:rsidR="00AA3C43" w:rsidRPr="00E02284" w:rsidRDefault="00AA3C43" w:rsidP="00E969F8">
      <w:pPr>
        <w:pStyle w:val="Corpotesto"/>
        <w:ind w:firstLine="142"/>
        <w:rPr>
          <w:rFonts w:ascii="Garamond" w:hAnsi="Garamond" w:cs="Arial"/>
          <w:b/>
          <w:bCs/>
          <w:color w:val="000000"/>
          <w:sz w:val="16"/>
          <w:szCs w:val="16"/>
        </w:rPr>
      </w:pPr>
      <w:r w:rsidRPr="00E02284">
        <w:rPr>
          <w:rFonts w:ascii="Garamond" w:hAnsi="Garamond"/>
          <w:sz w:val="16"/>
          <w:szCs w:val="16"/>
          <w:u w:val="none"/>
        </w:rPr>
        <w:t xml:space="preserve">Perugia, </w:t>
      </w:r>
      <w:r w:rsidR="000F7CC7">
        <w:rPr>
          <w:rFonts w:ascii="Garamond" w:hAnsi="Garamond"/>
          <w:sz w:val="16"/>
          <w:szCs w:val="16"/>
          <w:u w:val="none"/>
        </w:rPr>
        <w:t>11 novembre</w:t>
      </w:r>
      <w:r w:rsidR="009042A3" w:rsidRPr="00E02284">
        <w:rPr>
          <w:rFonts w:ascii="Garamond" w:hAnsi="Garamond"/>
          <w:sz w:val="16"/>
          <w:szCs w:val="16"/>
          <w:u w:val="none"/>
        </w:rPr>
        <w:t xml:space="preserve"> 2025</w:t>
      </w:r>
      <w:r w:rsidRPr="00E02284">
        <w:rPr>
          <w:rFonts w:ascii="Garamond" w:hAnsi="Garamond"/>
          <w:sz w:val="16"/>
          <w:szCs w:val="16"/>
          <w:u w:val="none"/>
        </w:rPr>
        <w:t xml:space="preserve"> </w:t>
      </w:r>
    </w:p>
    <w:p w14:paraId="728A3F32" w14:textId="0EF337CE" w:rsidR="004E6D40" w:rsidRPr="00E02284" w:rsidRDefault="00B6308C" w:rsidP="004E6D40">
      <w:pPr>
        <w:spacing w:line="360" w:lineRule="auto"/>
        <w:ind w:left="5388" w:right="567" w:firstLine="284"/>
        <w:rPr>
          <w:rFonts w:ascii="Garamond" w:hAnsi="Garamond" w:cs="Arial"/>
          <w:b/>
          <w:bCs/>
          <w:color w:val="000000"/>
          <w:sz w:val="16"/>
          <w:szCs w:val="16"/>
        </w:rPr>
      </w:pPr>
      <w:r w:rsidRPr="00E02284">
        <w:rPr>
          <w:rFonts w:ascii="Garamond" w:hAnsi="Garamond" w:cs="Arial"/>
          <w:b/>
          <w:bCs/>
          <w:color w:val="000000"/>
          <w:sz w:val="16"/>
          <w:szCs w:val="16"/>
        </w:rPr>
        <w:t xml:space="preserve"> </w:t>
      </w:r>
      <w:r w:rsidR="00A90504" w:rsidRPr="00E02284">
        <w:rPr>
          <w:rFonts w:ascii="Garamond" w:hAnsi="Garamond" w:cs="Arial"/>
          <w:b/>
          <w:bCs/>
          <w:color w:val="000000"/>
          <w:sz w:val="16"/>
          <w:szCs w:val="16"/>
        </w:rPr>
        <w:t xml:space="preserve"> </w:t>
      </w:r>
      <w:r w:rsidR="00D26E79" w:rsidRPr="00E02284">
        <w:rPr>
          <w:rFonts w:ascii="Garamond" w:hAnsi="Garamond" w:cs="Arial"/>
          <w:b/>
          <w:bCs/>
          <w:color w:val="000000"/>
          <w:sz w:val="16"/>
          <w:szCs w:val="16"/>
        </w:rPr>
        <w:t xml:space="preserve">                       </w:t>
      </w:r>
      <w:r w:rsidR="005E687E" w:rsidRPr="00E02284">
        <w:rPr>
          <w:rFonts w:ascii="Garamond" w:hAnsi="Garamond" w:cs="Arial"/>
          <w:b/>
          <w:bCs/>
          <w:color w:val="000000"/>
          <w:sz w:val="16"/>
          <w:szCs w:val="16"/>
        </w:rPr>
        <w:t xml:space="preserve">                      </w:t>
      </w:r>
      <w:r w:rsidR="004E6D40" w:rsidRPr="00E02284">
        <w:rPr>
          <w:rFonts w:ascii="Garamond" w:hAnsi="Garamond" w:cs="Arial"/>
          <w:b/>
          <w:bCs/>
          <w:color w:val="000000"/>
          <w:sz w:val="16"/>
          <w:szCs w:val="16"/>
        </w:rPr>
        <w:t xml:space="preserve">IL </w:t>
      </w:r>
      <w:r w:rsidR="00C02604" w:rsidRPr="00E02284">
        <w:rPr>
          <w:rFonts w:ascii="Garamond" w:hAnsi="Garamond" w:cs="Arial"/>
          <w:b/>
          <w:bCs/>
          <w:color w:val="000000"/>
          <w:sz w:val="16"/>
          <w:szCs w:val="16"/>
        </w:rPr>
        <w:t>GIUDICE</w:t>
      </w:r>
    </w:p>
    <w:p w14:paraId="3CA74D96" w14:textId="69429630" w:rsidR="00E24C49" w:rsidRPr="00E02284" w:rsidRDefault="004E6D40" w:rsidP="00495781">
      <w:pPr>
        <w:spacing w:line="360" w:lineRule="auto"/>
        <w:ind w:left="425" w:right="567" w:firstLine="142"/>
        <w:rPr>
          <w:rFonts w:ascii="Garamond" w:hAnsi="Garamond"/>
          <w:sz w:val="16"/>
          <w:szCs w:val="16"/>
        </w:rPr>
      </w:pP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Pr="00E02284">
        <w:rPr>
          <w:rFonts w:ascii="Garamond" w:hAnsi="Garamond" w:cs="Arial"/>
          <w:bCs/>
          <w:color w:val="000000"/>
          <w:sz w:val="16"/>
          <w:szCs w:val="16"/>
        </w:rPr>
        <w:tab/>
      </w:r>
      <w:r w:rsidR="00D26E79" w:rsidRPr="00E02284">
        <w:rPr>
          <w:rFonts w:ascii="Garamond" w:hAnsi="Garamond" w:cs="Arial"/>
          <w:bCs/>
          <w:color w:val="000000"/>
          <w:sz w:val="16"/>
          <w:szCs w:val="16"/>
        </w:rPr>
        <w:t xml:space="preserve">             </w:t>
      </w:r>
      <w:r w:rsidR="0079212F" w:rsidRPr="00E02284">
        <w:rPr>
          <w:rFonts w:ascii="Garamond" w:hAnsi="Garamond" w:cs="Arial"/>
          <w:bCs/>
          <w:color w:val="000000"/>
          <w:sz w:val="16"/>
          <w:szCs w:val="16"/>
        </w:rPr>
        <w:t xml:space="preserve"> </w:t>
      </w:r>
      <w:r w:rsidR="005E687E" w:rsidRPr="00E02284">
        <w:rPr>
          <w:rFonts w:ascii="Garamond" w:hAnsi="Garamond" w:cs="Arial"/>
          <w:bCs/>
          <w:color w:val="000000"/>
          <w:sz w:val="16"/>
          <w:szCs w:val="16"/>
        </w:rPr>
        <w:t xml:space="preserve">                       </w:t>
      </w:r>
      <w:r w:rsidR="0079212F" w:rsidRPr="00E02284">
        <w:rPr>
          <w:rFonts w:ascii="Garamond" w:hAnsi="Garamond" w:cs="Arial"/>
          <w:bCs/>
          <w:color w:val="000000"/>
          <w:sz w:val="16"/>
          <w:szCs w:val="16"/>
        </w:rPr>
        <w:t xml:space="preserve"> </w:t>
      </w:r>
      <w:r w:rsidRPr="00E02284">
        <w:rPr>
          <w:rFonts w:ascii="Garamond" w:hAnsi="Garamond" w:cs="Arial"/>
          <w:bCs/>
          <w:smallCaps/>
          <w:color w:val="000000"/>
          <w:sz w:val="16"/>
          <w:szCs w:val="16"/>
        </w:rPr>
        <w:t xml:space="preserve">Dott. </w:t>
      </w:r>
      <w:r w:rsidR="00C02604" w:rsidRPr="00E02284">
        <w:rPr>
          <w:rFonts w:ascii="Garamond" w:hAnsi="Garamond" w:cs="Arial"/>
          <w:bCs/>
          <w:smallCaps/>
          <w:color w:val="000000"/>
          <w:sz w:val="16"/>
          <w:szCs w:val="16"/>
        </w:rPr>
        <w:t>MARCO VEROLA</w:t>
      </w:r>
    </w:p>
    <w:sectPr w:rsidR="00E24C49" w:rsidRPr="00E02284" w:rsidSect="006175C9">
      <w:footerReference w:type="default" r:id="rId13"/>
      <w:pgSz w:w="11906" w:h="16838" w:code="9"/>
      <w:pgMar w:top="851" w:right="851" w:bottom="851" w:left="851" w:header="51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7C5A" w14:textId="77777777" w:rsidR="004A1FE7" w:rsidRDefault="004A1FE7" w:rsidP="004159D4">
      <w:r>
        <w:separator/>
      </w:r>
    </w:p>
  </w:endnote>
  <w:endnote w:type="continuationSeparator" w:id="0">
    <w:p w14:paraId="4CABA18A" w14:textId="77777777" w:rsidR="004A1FE7" w:rsidRDefault="004A1FE7" w:rsidP="0041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">
    <w:panose1 w:val="00000000000000000000"/>
    <w:charset w:val="00"/>
    <w:family w:val="roman"/>
    <w:notTrueType/>
    <w:pitch w:val="variable"/>
    <w:sig w:usb0="80000067" w:usb1="02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C0CB" w14:textId="77777777" w:rsidR="0054781C" w:rsidRDefault="0054781C" w:rsidP="00EC2329">
    <w:pPr>
      <w:pStyle w:val="Pidipagina"/>
      <w:tabs>
        <w:tab w:val="clear" w:pos="4819"/>
        <w:tab w:val="clear" w:pos="9638"/>
      </w:tabs>
      <w:jc w:val="center"/>
      <w:rPr>
        <w:rFonts w:ascii="Garamond" w:eastAsia="Calibri" w:hAnsi="Garamond"/>
        <w:smallCaps/>
        <w:sz w:val="18"/>
        <w:szCs w:val="18"/>
        <w:lang w:eastAsia="en-US"/>
      </w:rPr>
    </w:pPr>
    <w:r w:rsidRPr="003E0ADA">
      <w:rPr>
        <w:rFonts w:ascii="Garamond" w:eastAsia="Calibri" w:hAnsi="Garamond"/>
        <w:smallCaps/>
        <w:sz w:val="18"/>
        <w:szCs w:val="18"/>
        <w:lang w:eastAsia="en-US"/>
      </w:rPr>
      <w:t xml:space="preserve">Tribunale Ordinario di </w:t>
    </w:r>
    <w:r w:rsidR="00B06650">
      <w:rPr>
        <w:rFonts w:ascii="Garamond" w:eastAsia="Calibri" w:hAnsi="Garamond"/>
        <w:smallCaps/>
        <w:sz w:val="18"/>
        <w:szCs w:val="18"/>
        <w:lang w:eastAsia="en-US"/>
      </w:rPr>
      <w:t>Perugia</w:t>
    </w:r>
  </w:p>
  <w:p w14:paraId="6E11195D" w14:textId="77777777" w:rsidR="00ED7B74" w:rsidRPr="00EC2329" w:rsidRDefault="003E0ADA" w:rsidP="00EC2329">
    <w:pPr>
      <w:jc w:val="center"/>
      <w:rPr>
        <w:rFonts w:ascii="Garamond" w:eastAsia="Calibri" w:hAnsi="Garamond"/>
        <w:smallCaps/>
        <w:sz w:val="18"/>
        <w:szCs w:val="18"/>
        <w:lang w:eastAsia="en-US"/>
      </w:rPr>
    </w:pPr>
    <w:r>
      <w:rPr>
        <w:rFonts w:ascii="Garamond" w:eastAsia="Calibri" w:hAnsi="Garamond"/>
        <w:smallCaps/>
        <w:sz w:val="18"/>
        <w:szCs w:val="18"/>
        <w:lang w:eastAsia="en-US"/>
      </w:rPr>
      <w:t>Sezione Penale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1205" w14:textId="77777777" w:rsidR="004A1FE7" w:rsidRDefault="004A1FE7" w:rsidP="004159D4">
      <w:r>
        <w:separator/>
      </w:r>
    </w:p>
  </w:footnote>
  <w:footnote w:type="continuationSeparator" w:id="0">
    <w:p w14:paraId="248113E9" w14:textId="77777777" w:rsidR="004A1FE7" w:rsidRDefault="004A1FE7" w:rsidP="0041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38F8"/>
    <w:multiLevelType w:val="hybridMultilevel"/>
    <w:tmpl w:val="11BCA31E"/>
    <w:lvl w:ilvl="0" w:tplc="9F96BDC8">
      <w:start w:val="312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1D93"/>
    <w:multiLevelType w:val="hybridMultilevel"/>
    <w:tmpl w:val="7CBA7AC8"/>
    <w:lvl w:ilvl="0" w:tplc="0410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4F56682A"/>
    <w:multiLevelType w:val="hybridMultilevel"/>
    <w:tmpl w:val="D3F4B824"/>
    <w:lvl w:ilvl="0" w:tplc="A3F0D2AE">
      <w:start w:val="14"/>
      <w:numFmt w:val="bullet"/>
      <w:lvlText w:val="-"/>
      <w:lvlJc w:val="left"/>
      <w:pPr>
        <w:ind w:left="49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578E2B9D"/>
    <w:multiLevelType w:val="multilevel"/>
    <w:tmpl w:val="904AEC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Garamond" w:eastAsia="Times New Roman" w:hAnsi="Garamond" w:cs="Baskerville" w:hint="default"/>
        <w:b/>
        <w:sz w:val="36"/>
        <w:szCs w:val="3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2364349">
    <w:abstractNumId w:val="0"/>
  </w:num>
  <w:num w:numId="2" w16cid:durableId="349112788">
    <w:abstractNumId w:val="2"/>
  </w:num>
  <w:num w:numId="3" w16cid:durableId="194781459">
    <w:abstractNumId w:val="1"/>
  </w:num>
  <w:num w:numId="4" w16cid:durableId="882136722">
    <w:abstractNumId w:val="3"/>
  </w:num>
  <w:num w:numId="5" w16cid:durableId="107658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72"/>
    <w:rsid w:val="0000025F"/>
    <w:rsid w:val="00000713"/>
    <w:rsid w:val="00000FA7"/>
    <w:rsid w:val="00002E44"/>
    <w:rsid w:val="000078D1"/>
    <w:rsid w:val="00010CCF"/>
    <w:rsid w:val="00011EA3"/>
    <w:rsid w:val="00013293"/>
    <w:rsid w:val="00014783"/>
    <w:rsid w:val="000151B3"/>
    <w:rsid w:val="00015FF4"/>
    <w:rsid w:val="00021862"/>
    <w:rsid w:val="00023CEE"/>
    <w:rsid w:val="00023E0A"/>
    <w:rsid w:val="0002443E"/>
    <w:rsid w:val="00024935"/>
    <w:rsid w:val="0002717D"/>
    <w:rsid w:val="00030DD9"/>
    <w:rsid w:val="00031CB9"/>
    <w:rsid w:val="00031CCC"/>
    <w:rsid w:val="000325D5"/>
    <w:rsid w:val="00032D99"/>
    <w:rsid w:val="00033BDF"/>
    <w:rsid w:val="00034B93"/>
    <w:rsid w:val="000379C2"/>
    <w:rsid w:val="00042F9A"/>
    <w:rsid w:val="00043D73"/>
    <w:rsid w:val="000510AB"/>
    <w:rsid w:val="00052A75"/>
    <w:rsid w:val="0005440C"/>
    <w:rsid w:val="0005585B"/>
    <w:rsid w:val="00056A71"/>
    <w:rsid w:val="00056C81"/>
    <w:rsid w:val="00061188"/>
    <w:rsid w:val="0006126B"/>
    <w:rsid w:val="000621D8"/>
    <w:rsid w:val="0006221A"/>
    <w:rsid w:val="00062390"/>
    <w:rsid w:val="00062DAE"/>
    <w:rsid w:val="00063850"/>
    <w:rsid w:val="000640EA"/>
    <w:rsid w:val="00064409"/>
    <w:rsid w:val="00067A30"/>
    <w:rsid w:val="000719A2"/>
    <w:rsid w:val="000730AE"/>
    <w:rsid w:val="00080173"/>
    <w:rsid w:val="000808AE"/>
    <w:rsid w:val="000839F0"/>
    <w:rsid w:val="00084D9A"/>
    <w:rsid w:val="000917B4"/>
    <w:rsid w:val="00093383"/>
    <w:rsid w:val="0009348F"/>
    <w:rsid w:val="00095260"/>
    <w:rsid w:val="0009607C"/>
    <w:rsid w:val="000A019F"/>
    <w:rsid w:val="000A024C"/>
    <w:rsid w:val="000A234D"/>
    <w:rsid w:val="000A239C"/>
    <w:rsid w:val="000A404F"/>
    <w:rsid w:val="000A469E"/>
    <w:rsid w:val="000A549E"/>
    <w:rsid w:val="000A57D6"/>
    <w:rsid w:val="000A6207"/>
    <w:rsid w:val="000B023B"/>
    <w:rsid w:val="000B1652"/>
    <w:rsid w:val="000B2C6F"/>
    <w:rsid w:val="000B35B7"/>
    <w:rsid w:val="000B40E8"/>
    <w:rsid w:val="000B4340"/>
    <w:rsid w:val="000B52FB"/>
    <w:rsid w:val="000C0602"/>
    <w:rsid w:val="000C260A"/>
    <w:rsid w:val="000C2F08"/>
    <w:rsid w:val="000C39A4"/>
    <w:rsid w:val="000C3C53"/>
    <w:rsid w:val="000C3DF9"/>
    <w:rsid w:val="000C4996"/>
    <w:rsid w:val="000D1FEC"/>
    <w:rsid w:val="000D203A"/>
    <w:rsid w:val="000D4E13"/>
    <w:rsid w:val="000D6433"/>
    <w:rsid w:val="000E0096"/>
    <w:rsid w:val="000E13AC"/>
    <w:rsid w:val="000E39C8"/>
    <w:rsid w:val="000E5447"/>
    <w:rsid w:val="000E5E5F"/>
    <w:rsid w:val="000E5F13"/>
    <w:rsid w:val="000E6265"/>
    <w:rsid w:val="000E766B"/>
    <w:rsid w:val="000E7714"/>
    <w:rsid w:val="000E7834"/>
    <w:rsid w:val="000F1322"/>
    <w:rsid w:val="000F196E"/>
    <w:rsid w:val="000F4161"/>
    <w:rsid w:val="000F7CC7"/>
    <w:rsid w:val="00100079"/>
    <w:rsid w:val="0010097B"/>
    <w:rsid w:val="001035EC"/>
    <w:rsid w:val="00104AD1"/>
    <w:rsid w:val="00105892"/>
    <w:rsid w:val="001073DB"/>
    <w:rsid w:val="001107E3"/>
    <w:rsid w:val="00110D27"/>
    <w:rsid w:val="00111B3A"/>
    <w:rsid w:val="00115D1F"/>
    <w:rsid w:val="00116D03"/>
    <w:rsid w:val="00116E53"/>
    <w:rsid w:val="00117B03"/>
    <w:rsid w:val="00117B22"/>
    <w:rsid w:val="0012047F"/>
    <w:rsid w:val="00120ACA"/>
    <w:rsid w:val="00120E7F"/>
    <w:rsid w:val="00122243"/>
    <w:rsid w:val="00123918"/>
    <w:rsid w:val="00124494"/>
    <w:rsid w:val="00132750"/>
    <w:rsid w:val="001336FE"/>
    <w:rsid w:val="00134FCE"/>
    <w:rsid w:val="00135D46"/>
    <w:rsid w:val="0013738F"/>
    <w:rsid w:val="001404F1"/>
    <w:rsid w:val="00140A2C"/>
    <w:rsid w:val="00140C9C"/>
    <w:rsid w:val="0014218E"/>
    <w:rsid w:val="001423EB"/>
    <w:rsid w:val="00142423"/>
    <w:rsid w:val="00142A3C"/>
    <w:rsid w:val="00144F9D"/>
    <w:rsid w:val="0014679C"/>
    <w:rsid w:val="00147497"/>
    <w:rsid w:val="001508C5"/>
    <w:rsid w:val="00151C1A"/>
    <w:rsid w:val="00152DE8"/>
    <w:rsid w:val="0015399E"/>
    <w:rsid w:val="00155B48"/>
    <w:rsid w:val="0015617C"/>
    <w:rsid w:val="001564DF"/>
    <w:rsid w:val="00156DE6"/>
    <w:rsid w:val="00161BFF"/>
    <w:rsid w:val="001621F2"/>
    <w:rsid w:val="001624D9"/>
    <w:rsid w:val="00165C89"/>
    <w:rsid w:val="0016602E"/>
    <w:rsid w:val="0017431C"/>
    <w:rsid w:val="0017787F"/>
    <w:rsid w:val="00181860"/>
    <w:rsid w:val="0018414E"/>
    <w:rsid w:val="00184A18"/>
    <w:rsid w:val="00185412"/>
    <w:rsid w:val="00186D59"/>
    <w:rsid w:val="0019010D"/>
    <w:rsid w:val="00191412"/>
    <w:rsid w:val="00191FC0"/>
    <w:rsid w:val="001947DC"/>
    <w:rsid w:val="00195F6A"/>
    <w:rsid w:val="001A30F4"/>
    <w:rsid w:val="001A7C31"/>
    <w:rsid w:val="001B058B"/>
    <w:rsid w:val="001B0767"/>
    <w:rsid w:val="001B07FB"/>
    <w:rsid w:val="001B3C85"/>
    <w:rsid w:val="001B5B38"/>
    <w:rsid w:val="001B5EF9"/>
    <w:rsid w:val="001B65BE"/>
    <w:rsid w:val="001B72E5"/>
    <w:rsid w:val="001B78A5"/>
    <w:rsid w:val="001C078A"/>
    <w:rsid w:val="001C20FC"/>
    <w:rsid w:val="001C40AD"/>
    <w:rsid w:val="001C5355"/>
    <w:rsid w:val="001C6E04"/>
    <w:rsid w:val="001C722B"/>
    <w:rsid w:val="001D2352"/>
    <w:rsid w:val="001D2510"/>
    <w:rsid w:val="001E079D"/>
    <w:rsid w:val="001E11C6"/>
    <w:rsid w:val="001E1F12"/>
    <w:rsid w:val="001E37AE"/>
    <w:rsid w:val="001E383D"/>
    <w:rsid w:val="001E4F70"/>
    <w:rsid w:val="001E76D6"/>
    <w:rsid w:val="001F0267"/>
    <w:rsid w:val="001F2B0C"/>
    <w:rsid w:val="001F3208"/>
    <w:rsid w:val="001F4785"/>
    <w:rsid w:val="001F61DB"/>
    <w:rsid w:val="001F6DC6"/>
    <w:rsid w:val="001F70B8"/>
    <w:rsid w:val="001F7501"/>
    <w:rsid w:val="002011F3"/>
    <w:rsid w:val="00202623"/>
    <w:rsid w:val="00204BB8"/>
    <w:rsid w:val="00205DDF"/>
    <w:rsid w:val="002064C5"/>
    <w:rsid w:val="00207A56"/>
    <w:rsid w:val="00207F1E"/>
    <w:rsid w:val="00216365"/>
    <w:rsid w:val="00216E24"/>
    <w:rsid w:val="0022072D"/>
    <w:rsid w:val="00220D2E"/>
    <w:rsid w:val="002219A6"/>
    <w:rsid w:val="00222D32"/>
    <w:rsid w:val="002231D9"/>
    <w:rsid w:val="00223411"/>
    <w:rsid w:val="00224261"/>
    <w:rsid w:val="002245E5"/>
    <w:rsid w:val="00224642"/>
    <w:rsid w:val="002278BF"/>
    <w:rsid w:val="00230205"/>
    <w:rsid w:val="00230E2B"/>
    <w:rsid w:val="002330D2"/>
    <w:rsid w:val="00233368"/>
    <w:rsid w:val="00233A04"/>
    <w:rsid w:val="00234651"/>
    <w:rsid w:val="0023689F"/>
    <w:rsid w:val="0023797B"/>
    <w:rsid w:val="002407B9"/>
    <w:rsid w:val="002424F8"/>
    <w:rsid w:val="00242B5E"/>
    <w:rsid w:val="00243A00"/>
    <w:rsid w:val="00243F7F"/>
    <w:rsid w:val="0024416B"/>
    <w:rsid w:val="00246748"/>
    <w:rsid w:val="00247BA4"/>
    <w:rsid w:val="00250A45"/>
    <w:rsid w:val="00250C8F"/>
    <w:rsid w:val="0025101C"/>
    <w:rsid w:val="00252927"/>
    <w:rsid w:val="0025672F"/>
    <w:rsid w:val="00256932"/>
    <w:rsid w:val="00257053"/>
    <w:rsid w:val="00257F72"/>
    <w:rsid w:val="00262062"/>
    <w:rsid w:val="00263A90"/>
    <w:rsid w:val="0027108C"/>
    <w:rsid w:val="002720C7"/>
    <w:rsid w:val="00273E66"/>
    <w:rsid w:val="002760B1"/>
    <w:rsid w:val="00277185"/>
    <w:rsid w:val="00282251"/>
    <w:rsid w:val="00285EF6"/>
    <w:rsid w:val="002860E4"/>
    <w:rsid w:val="002922A7"/>
    <w:rsid w:val="00294A1D"/>
    <w:rsid w:val="00295DBA"/>
    <w:rsid w:val="00295E89"/>
    <w:rsid w:val="002A2EE1"/>
    <w:rsid w:val="002A32BE"/>
    <w:rsid w:val="002A3F43"/>
    <w:rsid w:val="002A4DF6"/>
    <w:rsid w:val="002A50DE"/>
    <w:rsid w:val="002A75F9"/>
    <w:rsid w:val="002B3224"/>
    <w:rsid w:val="002B394A"/>
    <w:rsid w:val="002B3CB6"/>
    <w:rsid w:val="002B5638"/>
    <w:rsid w:val="002B71C4"/>
    <w:rsid w:val="002B71DE"/>
    <w:rsid w:val="002C19B7"/>
    <w:rsid w:val="002C7A8A"/>
    <w:rsid w:val="002C7B22"/>
    <w:rsid w:val="002D0596"/>
    <w:rsid w:val="002D215B"/>
    <w:rsid w:val="002D2E7A"/>
    <w:rsid w:val="002D7905"/>
    <w:rsid w:val="002E10FF"/>
    <w:rsid w:val="002E361D"/>
    <w:rsid w:val="002E5848"/>
    <w:rsid w:val="002F2BBD"/>
    <w:rsid w:val="002F46C4"/>
    <w:rsid w:val="002F5B36"/>
    <w:rsid w:val="0030053B"/>
    <w:rsid w:val="0030121D"/>
    <w:rsid w:val="00301265"/>
    <w:rsid w:val="00301888"/>
    <w:rsid w:val="00304D7B"/>
    <w:rsid w:val="00305163"/>
    <w:rsid w:val="003056EB"/>
    <w:rsid w:val="003067A3"/>
    <w:rsid w:val="0030770A"/>
    <w:rsid w:val="00307DA5"/>
    <w:rsid w:val="0031419C"/>
    <w:rsid w:val="00315FE2"/>
    <w:rsid w:val="00316A43"/>
    <w:rsid w:val="00316ED2"/>
    <w:rsid w:val="00321CE8"/>
    <w:rsid w:val="003226F8"/>
    <w:rsid w:val="00322784"/>
    <w:rsid w:val="0032545F"/>
    <w:rsid w:val="0032666F"/>
    <w:rsid w:val="003274D4"/>
    <w:rsid w:val="00332321"/>
    <w:rsid w:val="003332DE"/>
    <w:rsid w:val="00333744"/>
    <w:rsid w:val="00333BB5"/>
    <w:rsid w:val="00333D90"/>
    <w:rsid w:val="00334B5F"/>
    <w:rsid w:val="00334C81"/>
    <w:rsid w:val="00334D9E"/>
    <w:rsid w:val="00337294"/>
    <w:rsid w:val="00337B98"/>
    <w:rsid w:val="00337DA3"/>
    <w:rsid w:val="00341D57"/>
    <w:rsid w:val="0034303B"/>
    <w:rsid w:val="00343E26"/>
    <w:rsid w:val="00343FC7"/>
    <w:rsid w:val="00344FCD"/>
    <w:rsid w:val="00346545"/>
    <w:rsid w:val="00350247"/>
    <w:rsid w:val="003510FE"/>
    <w:rsid w:val="003517ED"/>
    <w:rsid w:val="00351AE1"/>
    <w:rsid w:val="00351EE8"/>
    <w:rsid w:val="0035251B"/>
    <w:rsid w:val="00353D09"/>
    <w:rsid w:val="00355517"/>
    <w:rsid w:val="003574D6"/>
    <w:rsid w:val="00360F88"/>
    <w:rsid w:val="003636C4"/>
    <w:rsid w:val="003638B5"/>
    <w:rsid w:val="00367B0F"/>
    <w:rsid w:val="00367D9E"/>
    <w:rsid w:val="003707DA"/>
    <w:rsid w:val="003726B1"/>
    <w:rsid w:val="00373F55"/>
    <w:rsid w:val="0037519F"/>
    <w:rsid w:val="00375754"/>
    <w:rsid w:val="00375C17"/>
    <w:rsid w:val="0038044C"/>
    <w:rsid w:val="0038329B"/>
    <w:rsid w:val="003840E0"/>
    <w:rsid w:val="003840FE"/>
    <w:rsid w:val="0038749C"/>
    <w:rsid w:val="003910B4"/>
    <w:rsid w:val="00393348"/>
    <w:rsid w:val="00393DF7"/>
    <w:rsid w:val="00394748"/>
    <w:rsid w:val="00396F17"/>
    <w:rsid w:val="003A0E87"/>
    <w:rsid w:val="003A2328"/>
    <w:rsid w:val="003A3033"/>
    <w:rsid w:val="003A4911"/>
    <w:rsid w:val="003A4D55"/>
    <w:rsid w:val="003A5F88"/>
    <w:rsid w:val="003A6392"/>
    <w:rsid w:val="003A798E"/>
    <w:rsid w:val="003B4184"/>
    <w:rsid w:val="003B4F28"/>
    <w:rsid w:val="003B59A2"/>
    <w:rsid w:val="003B7CCF"/>
    <w:rsid w:val="003C0106"/>
    <w:rsid w:val="003C0D50"/>
    <w:rsid w:val="003C1B31"/>
    <w:rsid w:val="003C1FA6"/>
    <w:rsid w:val="003C2275"/>
    <w:rsid w:val="003C3B8B"/>
    <w:rsid w:val="003C3C04"/>
    <w:rsid w:val="003C4ACA"/>
    <w:rsid w:val="003C4C0A"/>
    <w:rsid w:val="003C58C4"/>
    <w:rsid w:val="003C6235"/>
    <w:rsid w:val="003C79A3"/>
    <w:rsid w:val="003C7B96"/>
    <w:rsid w:val="003D0916"/>
    <w:rsid w:val="003D20E1"/>
    <w:rsid w:val="003D26FA"/>
    <w:rsid w:val="003D372F"/>
    <w:rsid w:val="003D626D"/>
    <w:rsid w:val="003D62D8"/>
    <w:rsid w:val="003D7400"/>
    <w:rsid w:val="003E017A"/>
    <w:rsid w:val="003E0A5A"/>
    <w:rsid w:val="003E0ADA"/>
    <w:rsid w:val="003E1425"/>
    <w:rsid w:val="003E2E93"/>
    <w:rsid w:val="003E2FF4"/>
    <w:rsid w:val="003E352D"/>
    <w:rsid w:val="003E465F"/>
    <w:rsid w:val="003E6BB2"/>
    <w:rsid w:val="003F40E6"/>
    <w:rsid w:val="003F454A"/>
    <w:rsid w:val="00400776"/>
    <w:rsid w:val="0040094A"/>
    <w:rsid w:val="00403863"/>
    <w:rsid w:val="00403DB2"/>
    <w:rsid w:val="0040719D"/>
    <w:rsid w:val="00407C06"/>
    <w:rsid w:val="004103EE"/>
    <w:rsid w:val="00412B77"/>
    <w:rsid w:val="00413CFF"/>
    <w:rsid w:val="004153DE"/>
    <w:rsid w:val="004159D4"/>
    <w:rsid w:val="00415BD8"/>
    <w:rsid w:val="00416883"/>
    <w:rsid w:val="00416D7A"/>
    <w:rsid w:val="00416E03"/>
    <w:rsid w:val="0042082E"/>
    <w:rsid w:val="004264E5"/>
    <w:rsid w:val="00430BBA"/>
    <w:rsid w:val="004328C3"/>
    <w:rsid w:val="0043312B"/>
    <w:rsid w:val="00433B72"/>
    <w:rsid w:val="004352E9"/>
    <w:rsid w:val="00436562"/>
    <w:rsid w:val="004375B5"/>
    <w:rsid w:val="00440236"/>
    <w:rsid w:val="00442C13"/>
    <w:rsid w:val="00444FE5"/>
    <w:rsid w:val="00445E0D"/>
    <w:rsid w:val="004461F1"/>
    <w:rsid w:val="00446507"/>
    <w:rsid w:val="004469A4"/>
    <w:rsid w:val="004469D1"/>
    <w:rsid w:val="00447F19"/>
    <w:rsid w:val="00452C17"/>
    <w:rsid w:val="00452F1D"/>
    <w:rsid w:val="004533FC"/>
    <w:rsid w:val="00454D09"/>
    <w:rsid w:val="00455FBC"/>
    <w:rsid w:val="0045611E"/>
    <w:rsid w:val="004578F7"/>
    <w:rsid w:val="00461613"/>
    <w:rsid w:val="00462D35"/>
    <w:rsid w:val="0046513C"/>
    <w:rsid w:val="004660B1"/>
    <w:rsid w:val="004675C7"/>
    <w:rsid w:val="00470281"/>
    <w:rsid w:val="004705FC"/>
    <w:rsid w:val="00472245"/>
    <w:rsid w:val="0047230D"/>
    <w:rsid w:val="0047464F"/>
    <w:rsid w:val="004761C1"/>
    <w:rsid w:val="00482D36"/>
    <w:rsid w:val="00483956"/>
    <w:rsid w:val="0048426A"/>
    <w:rsid w:val="00484A22"/>
    <w:rsid w:val="00485B8F"/>
    <w:rsid w:val="00486445"/>
    <w:rsid w:val="00486E5B"/>
    <w:rsid w:val="0049029D"/>
    <w:rsid w:val="0049379B"/>
    <w:rsid w:val="00494639"/>
    <w:rsid w:val="00495781"/>
    <w:rsid w:val="00497CE7"/>
    <w:rsid w:val="004A0196"/>
    <w:rsid w:val="004A02A4"/>
    <w:rsid w:val="004A1FE7"/>
    <w:rsid w:val="004A2E3F"/>
    <w:rsid w:val="004A523A"/>
    <w:rsid w:val="004A7B8D"/>
    <w:rsid w:val="004B0289"/>
    <w:rsid w:val="004B3840"/>
    <w:rsid w:val="004B5D3F"/>
    <w:rsid w:val="004B68AC"/>
    <w:rsid w:val="004C0C91"/>
    <w:rsid w:val="004C115F"/>
    <w:rsid w:val="004C1320"/>
    <w:rsid w:val="004C43D5"/>
    <w:rsid w:val="004C6009"/>
    <w:rsid w:val="004C6631"/>
    <w:rsid w:val="004C6921"/>
    <w:rsid w:val="004C74A0"/>
    <w:rsid w:val="004D07D3"/>
    <w:rsid w:val="004D1CE0"/>
    <w:rsid w:val="004D1F6E"/>
    <w:rsid w:val="004D489F"/>
    <w:rsid w:val="004D4E32"/>
    <w:rsid w:val="004D5293"/>
    <w:rsid w:val="004D5540"/>
    <w:rsid w:val="004D7E9D"/>
    <w:rsid w:val="004E1CB4"/>
    <w:rsid w:val="004E54D4"/>
    <w:rsid w:val="004E5DB0"/>
    <w:rsid w:val="004E5EB9"/>
    <w:rsid w:val="004E6D40"/>
    <w:rsid w:val="004F042C"/>
    <w:rsid w:val="004F1886"/>
    <w:rsid w:val="004F189C"/>
    <w:rsid w:val="004F2181"/>
    <w:rsid w:val="004F27A4"/>
    <w:rsid w:val="004F2A24"/>
    <w:rsid w:val="004F5A48"/>
    <w:rsid w:val="004F5C59"/>
    <w:rsid w:val="004F6AB8"/>
    <w:rsid w:val="004F78DC"/>
    <w:rsid w:val="005005CF"/>
    <w:rsid w:val="00502A71"/>
    <w:rsid w:val="00502E16"/>
    <w:rsid w:val="0050370B"/>
    <w:rsid w:val="00503C19"/>
    <w:rsid w:val="00504078"/>
    <w:rsid w:val="005042BF"/>
    <w:rsid w:val="00506D74"/>
    <w:rsid w:val="005078D5"/>
    <w:rsid w:val="0051216E"/>
    <w:rsid w:val="00513379"/>
    <w:rsid w:val="00513C37"/>
    <w:rsid w:val="005172CE"/>
    <w:rsid w:val="00521E45"/>
    <w:rsid w:val="005233C9"/>
    <w:rsid w:val="005237ED"/>
    <w:rsid w:val="005244DB"/>
    <w:rsid w:val="00525859"/>
    <w:rsid w:val="00525C99"/>
    <w:rsid w:val="00526F20"/>
    <w:rsid w:val="00526F24"/>
    <w:rsid w:val="00527972"/>
    <w:rsid w:val="00527D7F"/>
    <w:rsid w:val="005306B4"/>
    <w:rsid w:val="00530B0A"/>
    <w:rsid w:val="005319A6"/>
    <w:rsid w:val="00534184"/>
    <w:rsid w:val="00534645"/>
    <w:rsid w:val="005346E0"/>
    <w:rsid w:val="005351FA"/>
    <w:rsid w:val="0053603F"/>
    <w:rsid w:val="00540D80"/>
    <w:rsid w:val="00545F8F"/>
    <w:rsid w:val="0054781C"/>
    <w:rsid w:val="00551334"/>
    <w:rsid w:val="005518D2"/>
    <w:rsid w:val="0055267E"/>
    <w:rsid w:val="0055271F"/>
    <w:rsid w:val="00552863"/>
    <w:rsid w:val="005534B6"/>
    <w:rsid w:val="00553B95"/>
    <w:rsid w:val="00553CDB"/>
    <w:rsid w:val="00554009"/>
    <w:rsid w:val="00554CE1"/>
    <w:rsid w:val="00556279"/>
    <w:rsid w:val="005567BB"/>
    <w:rsid w:val="00560054"/>
    <w:rsid w:val="005607DD"/>
    <w:rsid w:val="0056204A"/>
    <w:rsid w:val="00562233"/>
    <w:rsid w:val="005632E2"/>
    <w:rsid w:val="00563EE6"/>
    <w:rsid w:val="005664A6"/>
    <w:rsid w:val="00566F12"/>
    <w:rsid w:val="00567ADD"/>
    <w:rsid w:val="0057058F"/>
    <w:rsid w:val="0057129B"/>
    <w:rsid w:val="005728E3"/>
    <w:rsid w:val="005733DC"/>
    <w:rsid w:val="005746D0"/>
    <w:rsid w:val="00574DF5"/>
    <w:rsid w:val="00575978"/>
    <w:rsid w:val="00576515"/>
    <w:rsid w:val="00576756"/>
    <w:rsid w:val="0058153A"/>
    <w:rsid w:val="0058176F"/>
    <w:rsid w:val="00581F88"/>
    <w:rsid w:val="00582850"/>
    <w:rsid w:val="00582A77"/>
    <w:rsid w:val="00583135"/>
    <w:rsid w:val="005831BE"/>
    <w:rsid w:val="00583B5E"/>
    <w:rsid w:val="00586D2F"/>
    <w:rsid w:val="00590D7E"/>
    <w:rsid w:val="005918B0"/>
    <w:rsid w:val="00591A19"/>
    <w:rsid w:val="00594BAD"/>
    <w:rsid w:val="00594F0B"/>
    <w:rsid w:val="005976FE"/>
    <w:rsid w:val="005A0766"/>
    <w:rsid w:val="005A091E"/>
    <w:rsid w:val="005A094E"/>
    <w:rsid w:val="005A09B6"/>
    <w:rsid w:val="005A3BF0"/>
    <w:rsid w:val="005B1CA2"/>
    <w:rsid w:val="005B218B"/>
    <w:rsid w:val="005B2502"/>
    <w:rsid w:val="005B2B4D"/>
    <w:rsid w:val="005B3943"/>
    <w:rsid w:val="005B3D2E"/>
    <w:rsid w:val="005B471D"/>
    <w:rsid w:val="005B7935"/>
    <w:rsid w:val="005C0D0D"/>
    <w:rsid w:val="005C4D59"/>
    <w:rsid w:val="005C5A3B"/>
    <w:rsid w:val="005C6060"/>
    <w:rsid w:val="005C7FBC"/>
    <w:rsid w:val="005D0D78"/>
    <w:rsid w:val="005D3987"/>
    <w:rsid w:val="005D48AF"/>
    <w:rsid w:val="005D5A67"/>
    <w:rsid w:val="005E1E8E"/>
    <w:rsid w:val="005E2443"/>
    <w:rsid w:val="005E3EB7"/>
    <w:rsid w:val="005E414A"/>
    <w:rsid w:val="005E687E"/>
    <w:rsid w:val="005E75AD"/>
    <w:rsid w:val="005E78D4"/>
    <w:rsid w:val="005F277D"/>
    <w:rsid w:val="005F38FC"/>
    <w:rsid w:val="005F4257"/>
    <w:rsid w:val="005F426A"/>
    <w:rsid w:val="005F5FD0"/>
    <w:rsid w:val="005F65BE"/>
    <w:rsid w:val="005F7F9F"/>
    <w:rsid w:val="00601C03"/>
    <w:rsid w:val="00610CD4"/>
    <w:rsid w:val="00610ED7"/>
    <w:rsid w:val="00612277"/>
    <w:rsid w:val="0061345C"/>
    <w:rsid w:val="00613B20"/>
    <w:rsid w:val="00613C0B"/>
    <w:rsid w:val="00613C81"/>
    <w:rsid w:val="006144E4"/>
    <w:rsid w:val="0061649A"/>
    <w:rsid w:val="006175C9"/>
    <w:rsid w:val="00617D9D"/>
    <w:rsid w:val="00620D25"/>
    <w:rsid w:val="006218D1"/>
    <w:rsid w:val="00622A12"/>
    <w:rsid w:val="0062574B"/>
    <w:rsid w:val="00625FCD"/>
    <w:rsid w:val="006275AF"/>
    <w:rsid w:val="00631792"/>
    <w:rsid w:val="006355C3"/>
    <w:rsid w:val="00635603"/>
    <w:rsid w:val="006373B4"/>
    <w:rsid w:val="00637C28"/>
    <w:rsid w:val="00637D20"/>
    <w:rsid w:val="00637DD0"/>
    <w:rsid w:val="00640DF2"/>
    <w:rsid w:val="00641AE4"/>
    <w:rsid w:val="00642262"/>
    <w:rsid w:val="006424B8"/>
    <w:rsid w:val="00642B24"/>
    <w:rsid w:val="006454E5"/>
    <w:rsid w:val="00651450"/>
    <w:rsid w:val="0065306F"/>
    <w:rsid w:val="00653CFA"/>
    <w:rsid w:val="0065462B"/>
    <w:rsid w:val="00654E37"/>
    <w:rsid w:val="00654E3A"/>
    <w:rsid w:val="00655103"/>
    <w:rsid w:val="006556E6"/>
    <w:rsid w:val="006576B3"/>
    <w:rsid w:val="006606D4"/>
    <w:rsid w:val="0066677D"/>
    <w:rsid w:val="00666987"/>
    <w:rsid w:val="00667A3D"/>
    <w:rsid w:val="00667D46"/>
    <w:rsid w:val="0067044A"/>
    <w:rsid w:val="00671C94"/>
    <w:rsid w:val="00671F68"/>
    <w:rsid w:val="00675AB0"/>
    <w:rsid w:val="006763DD"/>
    <w:rsid w:val="00677A3B"/>
    <w:rsid w:val="006818CF"/>
    <w:rsid w:val="006845A3"/>
    <w:rsid w:val="00684FF4"/>
    <w:rsid w:val="0068525F"/>
    <w:rsid w:val="00687CAB"/>
    <w:rsid w:val="00695621"/>
    <w:rsid w:val="00695F83"/>
    <w:rsid w:val="00696695"/>
    <w:rsid w:val="006972BB"/>
    <w:rsid w:val="00697F0E"/>
    <w:rsid w:val="006A2DA0"/>
    <w:rsid w:val="006A4E42"/>
    <w:rsid w:val="006A5984"/>
    <w:rsid w:val="006A658D"/>
    <w:rsid w:val="006A6B17"/>
    <w:rsid w:val="006A74E0"/>
    <w:rsid w:val="006A7FC2"/>
    <w:rsid w:val="006B523C"/>
    <w:rsid w:val="006B5655"/>
    <w:rsid w:val="006B72F4"/>
    <w:rsid w:val="006C0562"/>
    <w:rsid w:val="006C1D6A"/>
    <w:rsid w:val="006C3A8B"/>
    <w:rsid w:val="006C3E9B"/>
    <w:rsid w:val="006C45DF"/>
    <w:rsid w:val="006C5061"/>
    <w:rsid w:val="006C5246"/>
    <w:rsid w:val="006C7A48"/>
    <w:rsid w:val="006D442B"/>
    <w:rsid w:val="006D552C"/>
    <w:rsid w:val="006D5A15"/>
    <w:rsid w:val="006D668B"/>
    <w:rsid w:val="006D746F"/>
    <w:rsid w:val="006D7F89"/>
    <w:rsid w:val="006E08A0"/>
    <w:rsid w:val="006E08F2"/>
    <w:rsid w:val="006E0D6C"/>
    <w:rsid w:val="006E165D"/>
    <w:rsid w:val="006E18F5"/>
    <w:rsid w:val="006E3B5D"/>
    <w:rsid w:val="006E4531"/>
    <w:rsid w:val="006E55C6"/>
    <w:rsid w:val="006E5E05"/>
    <w:rsid w:val="006F0C37"/>
    <w:rsid w:val="006F1939"/>
    <w:rsid w:val="006F1F77"/>
    <w:rsid w:val="006F2799"/>
    <w:rsid w:val="006F413B"/>
    <w:rsid w:val="006F540C"/>
    <w:rsid w:val="006F596A"/>
    <w:rsid w:val="006F5EEB"/>
    <w:rsid w:val="00700363"/>
    <w:rsid w:val="00702CA9"/>
    <w:rsid w:val="00703963"/>
    <w:rsid w:val="00704DA1"/>
    <w:rsid w:val="00704DC2"/>
    <w:rsid w:val="00704E72"/>
    <w:rsid w:val="007062ED"/>
    <w:rsid w:val="007070A0"/>
    <w:rsid w:val="00707B70"/>
    <w:rsid w:val="00711150"/>
    <w:rsid w:val="00711690"/>
    <w:rsid w:val="0071633E"/>
    <w:rsid w:val="00717E6F"/>
    <w:rsid w:val="007205E8"/>
    <w:rsid w:val="00722C57"/>
    <w:rsid w:val="00723215"/>
    <w:rsid w:val="00723A9E"/>
    <w:rsid w:val="007240E8"/>
    <w:rsid w:val="00725C52"/>
    <w:rsid w:val="0072609F"/>
    <w:rsid w:val="00726179"/>
    <w:rsid w:val="00727B10"/>
    <w:rsid w:val="007305EB"/>
    <w:rsid w:val="007335DD"/>
    <w:rsid w:val="00733F2E"/>
    <w:rsid w:val="00734A92"/>
    <w:rsid w:val="00735991"/>
    <w:rsid w:val="00736DF9"/>
    <w:rsid w:val="00736E6F"/>
    <w:rsid w:val="00737708"/>
    <w:rsid w:val="0074071F"/>
    <w:rsid w:val="00742064"/>
    <w:rsid w:val="00742234"/>
    <w:rsid w:val="00743718"/>
    <w:rsid w:val="0074387E"/>
    <w:rsid w:val="00743A2E"/>
    <w:rsid w:val="0074400D"/>
    <w:rsid w:val="00750A2E"/>
    <w:rsid w:val="00750DBE"/>
    <w:rsid w:val="00750DE4"/>
    <w:rsid w:val="00751675"/>
    <w:rsid w:val="00752810"/>
    <w:rsid w:val="00753006"/>
    <w:rsid w:val="00753692"/>
    <w:rsid w:val="00754AE7"/>
    <w:rsid w:val="007555B4"/>
    <w:rsid w:val="007558FF"/>
    <w:rsid w:val="00756C27"/>
    <w:rsid w:val="00757339"/>
    <w:rsid w:val="00757D3E"/>
    <w:rsid w:val="00757D5B"/>
    <w:rsid w:val="00761E04"/>
    <w:rsid w:val="0076591E"/>
    <w:rsid w:val="00770644"/>
    <w:rsid w:val="00774BA1"/>
    <w:rsid w:val="00774F6E"/>
    <w:rsid w:val="00774FD1"/>
    <w:rsid w:val="00775B32"/>
    <w:rsid w:val="00776432"/>
    <w:rsid w:val="00776B7F"/>
    <w:rsid w:val="00780D15"/>
    <w:rsid w:val="00780E3F"/>
    <w:rsid w:val="00782748"/>
    <w:rsid w:val="00783978"/>
    <w:rsid w:val="00787935"/>
    <w:rsid w:val="00790C82"/>
    <w:rsid w:val="007915A2"/>
    <w:rsid w:val="00791695"/>
    <w:rsid w:val="0079212F"/>
    <w:rsid w:val="007931F6"/>
    <w:rsid w:val="00793E4F"/>
    <w:rsid w:val="0079425B"/>
    <w:rsid w:val="007A1E1E"/>
    <w:rsid w:val="007A2105"/>
    <w:rsid w:val="007A2140"/>
    <w:rsid w:val="007A37C7"/>
    <w:rsid w:val="007A417F"/>
    <w:rsid w:val="007A4565"/>
    <w:rsid w:val="007A5071"/>
    <w:rsid w:val="007A7296"/>
    <w:rsid w:val="007A7530"/>
    <w:rsid w:val="007B1897"/>
    <w:rsid w:val="007B21FD"/>
    <w:rsid w:val="007B3949"/>
    <w:rsid w:val="007B4279"/>
    <w:rsid w:val="007B4BD1"/>
    <w:rsid w:val="007B4DC0"/>
    <w:rsid w:val="007B50AA"/>
    <w:rsid w:val="007B7B5E"/>
    <w:rsid w:val="007C02FF"/>
    <w:rsid w:val="007C0BEF"/>
    <w:rsid w:val="007C2080"/>
    <w:rsid w:val="007C3627"/>
    <w:rsid w:val="007C7748"/>
    <w:rsid w:val="007D0737"/>
    <w:rsid w:val="007D0881"/>
    <w:rsid w:val="007D1C63"/>
    <w:rsid w:val="007D1D22"/>
    <w:rsid w:val="007D2682"/>
    <w:rsid w:val="007D2CD1"/>
    <w:rsid w:val="007D567F"/>
    <w:rsid w:val="007D63BA"/>
    <w:rsid w:val="007E007E"/>
    <w:rsid w:val="007E1183"/>
    <w:rsid w:val="007E3233"/>
    <w:rsid w:val="007E5A41"/>
    <w:rsid w:val="007E5BB5"/>
    <w:rsid w:val="007E5EB9"/>
    <w:rsid w:val="007E6C9E"/>
    <w:rsid w:val="007E6EF5"/>
    <w:rsid w:val="007E76ED"/>
    <w:rsid w:val="007E7B7F"/>
    <w:rsid w:val="007E7BE5"/>
    <w:rsid w:val="007F3ADF"/>
    <w:rsid w:val="007F3BA5"/>
    <w:rsid w:val="007F3DA0"/>
    <w:rsid w:val="007F3EFA"/>
    <w:rsid w:val="007F55F1"/>
    <w:rsid w:val="007F6D62"/>
    <w:rsid w:val="007F72E5"/>
    <w:rsid w:val="007F743D"/>
    <w:rsid w:val="00800ED9"/>
    <w:rsid w:val="0081020F"/>
    <w:rsid w:val="00811970"/>
    <w:rsid w:val="00812214"/>
    <w:rsid w:val="008140B6"/>
    <w:rsid w:val="008163FF"/>
    <w:rsid w:val="00816FA0"/>
    <w:rsid w:val="008204A4"/>
    <w:rsid w:val="00821D92"/>
    <w:rsid w:val="008220A2"/>
    <w:rsid w:val="00822706"/>
    <w:rsid w:val="008233EE"/>
    <w:rsid w:val="00826A22"/>
    <w:rsid w:val="00830003"/>
    <w:rsid w:val="00830196"/>
    <w:rsid w:val="00831173"/>
    <w:rsid w:val="00837361"/>
    <w:rsid w:val="00837AE9"/>
    <w:rsid w:val="00841004"/>
    <w:rsid w:val="0084146E"/>
    <w:rsid w:val="008429BF"/>
    <w:rsid w:val="00843268"/>
    <w:rsid w:val="00844766"/>
    <w:rsid w:val="00845D56"/>
    <w:rsid w:val="008511AD"/>
    <w:rsid w:val="008511BC"/>
    <w:rsid w:val="00852956"/>
    <w:rsid w:val="008530ED"/>
    <w:rsid w:val="008547ED"/>
    <w:rsid w:val="00854887"/>
    <w:rsid w:val="0085524A"/>
    <w:rsid w:val="00855C33"/>
    <w:rsid w:val="00855C6A"/>
    <w:rsid w:val="008567CA"/>
    <w:rsid w:val="00860237"/>
    <w:rsid w:val="00860AE2"/>
    <w:rsid w:val="008626A2"/>
    <w:rsid w:val="00862E16"/>
    <w:rsid w:val="00863E55"/>
    <w:rsid w:val="00863EF0"/>
    <w:rsid w:val="00864784"/>
    <w:rsid w:val="00866D19"/>
    <w:rsid w:val="0087045F"/>
    <w:rsid w:val="008704F2"/>
    <w:rsid w:val="0087050A"/>
    <w:rsid w:val="00870980"/>
    <w:rsid w:val="00872DED"/>
    <w:rsid w:val="0087466A"/>
    <w:rsid w:val="0087569D"/>
    <w:rsid w:val="00876557"/>
    <w:rsid w:val="00877C9B"/>
    <w:rsid w:val="0088186E"/>
    <w:rsid w:val="0088301E"/>
    <w:rsid w:val="00883863"/>
    <w:rsid w:val="00884F6A"/>
    <w:rsid w:val="008925E7"/>
    <w:rsid w:val="008936FC"/>
    <w:rsid w:val="00893B02"/>
    <w:rsid w:val="00894E68"/>
    <w:rsid w:val="00894EA0"/>
    <w:rsid w:val="008A0EE4"/>
    <w:rsid w:val="008A307E"/>
    <w:rsid w:val="008A3C92"/>
    <w:rsid w:val="008A530F"/>
    <w:rsid w:val="008B1542"/>
    <w:rsid w:val="008B279B"/>
    <w:rsid w:val="008B6149"/>
    <w:rsid w:val="008B6D01"/>
    <w:rsid w:val="008B7D2C"/>
    <w:rsid w:val="008C01BF"/>
    <w:rsid w:val="008C02E2"/>
    <w:rsid w:val="008C2A60"/>
    <w:rsid w:val="008C59C8"/>
    <w:rsid w:val="008C7A33"/>
    <w:rsid w:val="008D066E"/>
    <w:rsid w:val="008D0AE8"/>
    <w:rsid w:val="008D231C"/>
    <w:rsid w:val="008D2813"/>
    <w:rsid w:val="008D323E"/>
    <w:rsid w:val="008D3555"/>
    <w:rsid w:val="008D52C3"/>
    <w:rsid w:val="008D6938"/>
    <w:rsid w:val="008D6C91"/>
    <w:rsid w:val="008D7D4C"/>
    <w:rsid w:val="008E1A0D"/>
    <w:rsid w:val="008E1BF4"/>
    <w:rsid w:val="008E1FB4"/>
    <w:rsid w:val="008E3019"/>
    <w:rsid w:val="008E310E"/>
    <w:rsid w:val="008E5221"/>
    <w:rsid w:val="008E55CD"/>
    <w:rsid w:val="008E5CEF"/>
    <w:rsid w:val="008E7980"/>
    <w:rsid w:val="008F1396"/>
    <w:rsid w:val="008F50E1"/>
    <w:rsid w:val="008F58E3"/>
    <w:rsid w:val="008F6948"/>
    <w:rsid w:val="009000A4"/>
    <w:rsid w:val="00900F3F"/>
    <w:rsid w:val="0090120C"/>
    <w:rsid w:val="009027FE"/>
    <w:rsid w:val="00903A4E"/>
    <w:rsid w:val="009042A3"/>
    <w:rsid w:val="009073E4"/>
    <w:rsid w:val="00907D34"/>
    <w:rsid w:val="00910BD9"/>
    <w:rsid w:val="00911218"/>
    <w:rsid w:val="00911AB3"/>
    <w:rsid w:val="00911AD9"/>
    <w:rsid w:val="00913366"/>
    <w:rsid w:val="00913F33"/>
    <w:rsid w:val="00914C00"/>
    <w:rsid w:val="00916F25"/>
    <w:rsid w:val="00917F72"/>
    <w:rsid w:val="009204EA"/>
    <w:rsid w:val="00920986"/>
    <w:rsid w:val="00923DD2"/>
    <w:rsid w:val="00924133"/>
    <w:rsid w:val="00925859"/>
    <w:rsid w:val="00927795"/>
    <w:rsid w:val="0093097E"/>
    <w:rsid w:val="00930DC4"/>
    <w:rsid w:val="00930FC5"/>
    <w:rsid w:val="00931A0A"/>
    <w:rsid w:val="00932B44"/>
    <w:rsid w:val="009336CA"/>
    <w:rsid w:val="009338B1"/>
    <w:rsid w:val="00933C6F"/>
    <w:rsid w:val="009350B2"/>
    <w:rsid w:val="00935BE4"/>
    <w:rsid w:val="00936866"/>
    <w:rsid w:val="00937E69"/>
    <w:rsid w:val="0094003B"/>
    <w:rsid w:val="00942E3C"/>
    <w:rsid w:val="00944E01"/>
    <w:rsid w:val="00945CDE"/>
    <w:rsid w:val="00947A6F"/>
    <w:rsid w:val="00947BB9"/>
    <w:rsid w:val="0095313E"/>
    <w:rsid w:val="0095690B"/>
    <w:rsid w:val="009606D0"/>
    <w:rsid w:val="009612CB"/>
    <w:rsid w:val="00961E83"/>
    <w:rsid w:val="0096349E"/>
    <w:rsid w:val="0096378F"/>
    <w:rsid w:val="00963C51"/>
    <w:rsid w:val="00966034"/>
    <w:rsid w:val="009669D7"/>
    <w:rsid w:val="00966D53"/>
    <w:rsid w:val="009728BB"/>
    <w:rsid w:val="00974023"/>
    <w:rsid w:val="009745C4"/>
    <w:rsid w:val="00974CD0"/>
    <w:rsid w:val="009757E2"/>
    <w:rsid w:val="009767DA"/>
    <w:rsid w:val="00977C0F"/>
    <w:rsid w:val="00983965"/>
    <w:rsid w:val="0098577F"/>
    <w:rsid w:val="00985ADA"/>
    <w:rsid w:val="009864EA"/>
    <w:rsid w:val="0099021C"/>
    <w:rsid w:val="00991614"/>
    <w:rsid w:val="00991A83"/>
    <w:rsid w:val="00994577"/>
    <w:rsid w:val="00994F3C"/>
    <w:rsid w:val="00997A72"/>
    <w:rsid w:val="009A1D18"/>
    <w:rsid w:val="009A22D0"/>
    <w:rsid w:val="009A2326"/>
    <w:rsid w:val="009A258E"/>
    <w:rsid w:val="009A4AC8"/>
    <w:rsid w:val="009A65DA"/>
    <w:rsid w:val="009A7830"/>
    <w:rsid w:val="009A7E7F"/>
    <w:rsid w:val="009B276A"/>
    <w:rsid w:val="009B2F69"/>
    <w:rsid w:val="009B5B13"/>
    <w:rsid w:val="009B63B1"/>
    <w:rsid w:val="009B6CA6"/>
    <w:rsid w:val="009B7547"/>
    <w:rsid w:val="009B7DA9"/>
    <w:rsid w:val="009C05BC"/>
    <w:rsid w:val="009C0F90"/>
    <w:rsid w:val="009C1203"/>
    <w:rsid w:val="009C1B96"/>
    <w:rsid w:val="009C1CE2"/>
    <w:rsid w:val="009C1EF4"/>
    <w:rsid w:val="009C22B0"/>
    <w:rsid w:val="009C31DE"/>
    <w:rsid w:val="009C51CC"/>
    <w:rsid w:val="009C692B"/>
    <w:rsid w:val="009C721D"/>
    <w:rsid w:val="009D091B"/>
    <w:rsid w:val="009D0A27"/>
    <w:rsid w:val="009D10B0"/>
    <w:rsid w:val="009D2B70"/>
    <w:rsid w:val="009D2CB9"/>
    <w:rsid w:val="009D383D"/>
    <w:rsid w:val="009D3F93"/>
    <w:rsid w:val="009D420B"/>
    <w:rsid w:val="009D5693"/>
    <w:rsid w:val="009D708C"/>
    <w:rsid w:val="009E088B"/>
    <w:rsid w:val="009E0EC8"/>
    <w:rsid w:val="009E5A17"/>
    <w:rsid w:val="009E6A48"/>
    <w:rsid w:val="009E7239"/>
    <w:rsid w:val="009E7E9E"/>
    <w:rsid w:val="009F25BC"/>
    <w:rsid w:val="009F4ED8"/>
    <w:rsid w:val="009F5EDD"/>
    <w:rsid w:val="009F6B28"/>
    <w:rsid w:val="00A00602"/>
    <w:rsid w:val="00A0129E"/>
    <w:rsid w:val="00A01973"/>
    <w:rsid w:val="00A026CC"/>
    <w:rsid w:val="00A03679"/>
    <w:rsid w:val="00A05A73"/>
    <w:rsid w:val="00A06264"/>
    <w:rsid w:val="00A07479"/>
    <w:rsid w:val="00A12361"/>
    <w:rsid w:val="00A1274F"/>
    <w:rsid w:val="00A128A3"/>
    <w:rsid w:val="00A14A03"/>
    <w:rsid w:val="00A160F8"/>
    <w:rsid w:val="00A16357"/>
    <w:rsid w:val="00A21392"/>
    <w:rsid w:val="00A238F2"/>
    <w:rsid w:val="00A30593"/>
    <w:rsid w:val="00A306FF"/>
    <w:rsid w:val="00A313F2"/>
    <w:rsid w:val="00A319D2"/>
    <w:rsid w:val="00A32E95"/>
    <w:rsid w:val="00A33E5A"/>
    <w:rsid w:val="00A36D26"/>
    <w:rsid w:val="00A37237"/>
    <w:rsid w:val="00A41631"/>
    <w:rsid w:val="00A41DD5"/>
    <w:rsid w:val="00A465A6"/>
    <w:rsid w:val="00A47FA7"/>
    <w:rsid w:val="00A51118"/>
    <w:rsid w:val="00A529EC"/>
    <w:rsid w:val="00A52A21"/>
    <w:rsid w:val="00A549A1"/>
    <w:rsid w:val="00A54AD5"/>
    <w:rsid w:val="00A5543D"/>
    <w:rsid w:val="00A56313"/>
    <w:rsid w:val="00A57770"/>
    <w:rsid w:val="00A60897"/>
    <w:rsid w:val="00A6473F"/>
    <w:rsid w:val="00A64CBD"/>
    <w:rsid w:val="00A6514F"/>
    <w:rsid w:val="00A66CE5"/>
    <w:rsid w:val="00A6717B"/>
    <w:rsid w:val="00A67A68"/>
    <w:rsid w:val="00A67E32"/>
    <w:rsid w:val="00A70B84"/>
    <w:rsid w:val="00A72B02"/>
    <w:rsid w:val="00A753AF"/>
    <w:rsid w:val="00A768C4"/>
    <w:rsid w:val="00A80378"/>
    <w:rsid w:val="00A81B7D"/>
    <w:rsid w:val="00A85EB7"/>
    <w:rsid w:val="00A90504"/>
    <w:rsid w:val="00A91175"/>
    <w:rsid w:val="00A9187A"/>
    <w:rsid w:val="00A92511"/>
    <w:rsid w:val="00A93527"/>
    <w:rsid w:val="00A959FC"/>
    <w:rsid w:val="00A95A3F"/>
    <w:rsid w:val="00A96CCD"/>
    <w:rsid w:val="00A97652"/>
    <w:rsid w:val="00AA17EA"/>
    <w:rsid w:val="00AA3C43"/>
    <w:rsid w:val="00AA3D16"/>
    <w:rsid w:val="00AA4416"/>
    <w:rsid w:val="00AA5A32"/>
    <w:rsid w:val="00AA672C"/>
    <w:rsid w:val="00AA6F40"/>
    <w:rsid w:val="00AA733D"/>
    <w:rsid w:val="00AB28D7"/>
    <w:rsid w:val="00AB32BD"/>
    <w:rsid w:val="00AB3637"/>
    <w:rsid w:val="00AB41DA"/>
    <w:rsid w:val="00AB696E"/>
    <w:rsid w:val="00AB6D44"/>
    <w:rsid w:val="00AC1EBA"/>
    <w:rsid w:val="00AC3B58"/>
    <w:rsid w:val="00AD1081"/>
    <w:rsid w:val="00AD14BC"/>
    <w:rsid w:val="00AD2D8D"/>
    <w:rsid w:val="00AD40A0"/>
    <w:rsid w:val="00AD7979"/>
    <w:rsid w:val="00AE1634"/>
    <w:rsid w:val="00AE3CEA"/>
    <w:rsid w:val="00AE4821"/>
    <w:rsid w:val="00AE5E0B"/>
    <w:rsid w:val="00AE70DD"/>
    <w:rsid w:val="00AF04AD"/>
    <w:rsid w:val="00AF460F"/>
    <w:rsid w:val="00AF4F3E"/>
    <w:rsid w:val="00AF6072"/>
    <w:rsid w:val="00B044FE"/>
    <w:rsid w:val="00B06650"/>
    <w:rsid w:val="00B105BA"/>
    <w:rsid w:val="00B10613"/>
    <w:rsid w:val="00B167FD"/>
    <w:rsid w:val="00B17ECF"/>
    <w:rsid w:val="00B200E7"/>
    <w:rsid w:val="00B2020E"/>
    <w:rsid w:val="00B20A25"/>
    <w:rsid w:val="00B20AC8"/>
    <w:rsid w:val="00B219BD"/>
    <w:rsid w:val="00B21DDB"/>
    <w:rsid w:val="00B26C41"/>
    <w:rsid w:val="00B27DB1"/>
    <w:rsid w:val="00B300F9"/>
    <w:rsid w:val="00B31993"/>
    <w:rsid w:val="00B320FA"/>
    <w:rsid w:val="00B32115"/>
    <w:rsid w:val="00B34370"/>
    <w:rsid w:val="00B36823"/>
    <w:rsid w:val="00B37886"/>
    <w:rsid w:val="00B4010F"/>
    <w:rsid w:val="00B42F17"/>
    <w:rsid w:val="00B46568"/>
    <w:rsid w:val="00B47C93"/>
    <w:rsid w:val="00B51CCD"/>
    <w:rsid w:val="00B53508"/>
    <w:rsid w:val="00B53744"/>
    <w:rsid w:val="00B5506E"/>
    <w:rsid w:val="00B5706F"/>
    <w:rsid w:val="00B577AD"/>
    <w:rsid w:val="00B61CBD"/>
    <w:rsid w:val="00B62734"/>
    <w:rsid w:val="00B627FD"/>
    <w:rsid w:val="00B6308C"/>
    <w:rsid w:val="00B6488E"/>
    <w:rsid w:val="00B6497D"/>
    <w:rsid w:val="00B65B0C"/>
    <w:rsid w:val="00B6669F"/>
    <w:rsid w:val="00B74654"/>
    <w:rsid w:val="00B74EC8"/>
    <w:rsid w:val="00B75A27"/>
    <w:rsid w:val="00B75E2B"/>
    <w:rsid w:val="00B765F0"/>
    <w:rsid w:val="00B76A10"/>
    <w:rsid w:val="00B77923"/>
    <w:rsid w:val="00B80F71"/>
    <w:rsid w:val="00B8176B"/>
    <w:rsid w:val="00B8316C"/>
    <w:rsid w:val="00B84794"/>
    <w:rsid w:val="00B91AA4"/>
    <w:rsid w:val="00B93CEB"/>
    <w:rsid w:val="00B9559F"/>
    <w:rsid w:val="00B97095"/>
    <w:rsid w:val="00B97BA0"/>
    <w:rsid w:val="00B97C92"/>
    <w:rsid w:val="00BA01E4"/>
    <w:rsid w:val="00BA077E"/>
    <w:rsid w:val="00BA36DA"/>
    <w:rsid w:val="00BA44D2"/>
    <w:rsid w:val="00BA4D08"/>
    <w:rsid w:val="00BA5AB1"/>
    <w:rsid w:val="00BA5B52"/>
    <w:rsid w:val="00BB00B9"/>
    <w:rsid w:val="00BB00FA"/>
    <w:rsid w:val="00BB0539"/>
    <w:rsid w:val="00BB14AE"/>
    <w:rsid w:val="00BB1728"/>
    <w:rsid w:val="00BB1922"/>
    <w:rsid w:val="00BB4D5D"/>
    <w:rsid w:val="00BB5DD3"/>
    <w:rsid w:val="00BB656D"/>
    <w:rsid w:val="00BC0F2F"/>
    <w:rsid w:val="00BC78BB"/>
    <w:rsid w:val="00BD1921"/>
    <w:rsid w:val="00BD2770"/>
    <w:rsid w:val="00BD3B18"/>
    <w:rsid w:val="00BD3EF4"/>
    <w:rsid w:val="00BD506C"/>
    <w:rsid w:val="00BE0377"/>
    <w:rsid w:val="00BE0436"/>
    <w:rsid w:val="00BE08EF"/>
    <w:rsid w:val="00BE0CAF"/>
    <w:rsid w:val="00BE1273"/>
    <w:rsid w:val="00BE1400"/>
    <w:rsid w:val="00BE31D5"/>
    <w:rsid w:val="00BE676B"/>
    <w:rsid w:val="00BF0905"/>
    <w:rsid w:val="00BF0BB1"/>
    <w:rsid w:val="00BF413A"/>
    <w:rsid w:val="00BF4358"/>
    <w:rsid w:val="00BF4BDD"/>
    <w:rsid w:val="00BF72DF"/>
    <w:rsid w:val="00C02604"/>
    <w:rsid w:val="00C03C8F"/>
    <w:rsid w:val="00C050E9"/>
    <w:rsid w:val="00C063FA"/>
    <w:rsid w:val="00C0748B"/>
    <w:rsid w:val="00C10736"/>
    <w:rsid w:val="00C11C6D"/>
    <w:rsid w:val="00C12966"/>
    <w:rsid w:val="00C14548"/>
    <w:rsid w:val="00C14F8C"/>
    <w:rsid w:val="00C166C6"/>
    <w:rsid w:val="00C17452"/>
    <w:rsid w:val="00C20BE5"/>
    <w:rsid w:val="00C22779"/>
    <w:rsid w:val="00C22ECD"/>
    <w:rsid w:val="00C23E32"/>
    <w:rsid w:val="00C304C3"/>
    <w:rsid w:val="00C30886"/>
    <w:rsid w:val="00C3215A"/>
    <w:rsid w:val="00C33415"/>
    <w:rsid w:val="00C360A8"/>
    <w:rsid w:val="00C372CE"/>
    <w:rsid w:val="00C41806"/>
    <w:rsid w:val="00C4711A"/>
    <w:rsid w:val="00C50243"/>
    <w:rsid w:val="00C511D0"/>
    <w:rsid w:val="00C53336"/>
    <w:rsid w:val="00C53966"/>
    <w:rsid w:val="00C53C0E"/>
    <w:rsid w:val="00C54CC4"/>
    <w:rsid w:val="00C57247"/>
    <w:rsid w:val="00C573DE"/>
    <w:rsid w:val="00C607A6"/>
    <w:rsid w:val="00C607E0"/>
    <w:rsid w:val="00C61118"/>
    <w:rsid w:val="00C63D4F"/>
    <w:rsid w:val="00C63E40"/>
    <w:rsid w:val="00C64130"/>
    <w:rsid w:val="00C674D3"/>
    <w:rsid w:val="00C716BC"/>
    <w:rsid w:val="00C71C47"/>
    <w:rsid w:val="00C71DAC"/>
    <w:rsid w:val="00C74D9A"/>
    <w:rsid w:val="00C7516A"/>
    <w:rsid w:val="00C756D0"/>
    <w:rsid w:val="00C7570F"/>
    <w:rsid w:val="00C75A70"/>
    <w:rsid w:val="00C76E1E"/>
    <w:rsid w:val="00C77234"/>
    <w:rsid w:val="00C80987"/>
    <w:rsid w:val="00C81942"/>
    <w:rsid w:val="00C81B9C"/>
    <w:rsid w:val="00C831DE"/>
    <w:rsid w:val="00C84293"/>
    <w:rsid w:val="00C86396"/>
    <w:rsid w:val="00C86B95"/>
    <w:rsid w:val="00C87233"/>
    <w:rsid w:val="00C91A48"/>
    <w:rsid w:val="00C93942"/>
    <w:rsid w:val="00C939C2"/>
    <w:rsid w:val="00CA2F04"/>
    <w:rsid w:val="00CA2F70"/>
    <w:rsid w:val="00CA3548"/>
    <w:rsid w:val="00CB02A5"/>
    <w:rsid w:val="00CB0BC2"/>
    <w:rsid w:val="00CB258D"/>
    <w:rsid w:val="00CB346D"/>
    <w:rsid w:val="00CB6A2D"/>
    <w:rsid w:val="00CB7970"/>
    <w:rsid w:val="00CB7A63"/>
    <w:rsid w:val="00CC0D5D"/>
    <w:rsid w:val="00CC220A"/>
    <w:rsid w:val="00CC2C51"/>
    <w:rsid w:val="00CC306A"/>
    <w:rsid w:val="00CC3683"/>
    <w:rsid w:val="00CC6ED3"/>
    <w:rsid w:val="00CD13E8"/>
    <w:rsid w:val="00CD2554"/>
    <w:rsid w:val="00CD2D7F"/>
    <w:rsid w:val="00CD3404"/>
    <w:rsid w:val="00CD34E7"/>
    <w:rsid w:val="00CD3E5E"/>
    <w:rsid w:val="00CD4079"/>
    <w:rsid w:val="00CE18B7"/>
    <w:rsid w:val="00CE1DFE"/>
    <w:rsid w:val="00CE235B"/>
    <w:rsid w:val="00CE2CF6"/>
    <w:rsid w:val="00CE4224"/>
    <w:rsid w:val="00CE4543"/>
    <w:rsid w:val="00CE4E35"/>
    <w:rsid w:val="00CE4F51"/>
    <w:rsid w:val="00CE6276"/>
    <w:rsid w:val="00CE78FD"/>
    <w:rsid w:val="00CF057F"/>
    <w:rsid w:val="00CF1AF5"/>
    <w:rsid w:val="00CF4FDE"/>
    <w:rsid w:val="00CF7073"/>
    <w:rsid w:val="00CF7C21"/>
    <w:rsid w:val="00D003F4"/>
    <w:rsid w:val="00D00865"/>
    <w:rsid w:val="00D00C6B"/>
    <w:rsid w:val="00D01958"/>
    <w:rsid w:val="00D02008"/>
    <w:rsid w:val="00D02863"/>
    <w:rsid w:val="00D041F6"/>
    <w:rsid w:val="00D04E24"/>
    <w:rsid w:val="00D059DE"/>
    <w:rsid w:val="00D07879"/>
    <w:rsid w:val="00D1075B"/>
    <w:rsid w:val="00D10AD7"/>
    <w:rsid w:val="00D11C23"/>
    <w:rsid w:val="00D12303"/>
    <w:rsid w:val="00D14740"/>
    <w:rsid w:val="00D16242"/>
    <w:rsid w:val="00D162BD"/>
    <w:rsid w:val="00D16573"/>
    <w:rsid w:val="00D168C9"/>
    <w:rsid w:val="00D16D54"/>
    <w:rsid w:val="00D17675"/>
    <w:rsid w:val="00D2006A"/>
    <w:rsid w:val="00D2019C"/>
    <w:rsid w:val="00D208B2"/>
    <w:rsid w:val="00D22D0D"/>
    <w:rsid w:val="00D25AB2"/>
    <w:rsid w:val="00D268AD"/>
    <w:rsid w:val="00D26E79"/>
    <w:rsid w:val="00D27C18"/>
    <w:rsid w:val="00D3235C"/>
    <w:rsid w:val="00D323DC"/>
    <w:rsid w:val="00D347EA"/>
    <w:rsid w:val="00D34F58"/>
    <w:rsid w:val="00D36869"/>
    <w:rsid w:val="00D4006F"/>
    <w:rsid w:val="00D41E13"/>
    <w:rsid w:val="00D41F42"/>
    <w:rsid w:val="00D43E1C"/>
    <w:rsid w:val="00D44176"/>
    <w:rsid w:val="00D4491F"/>
    <w:rsid w:val="00D44F75"/>
    <w:rsid w:val="00D50AA9"/>
    <w:rsid w:val="00D51A6A"/>
    <w:rsid w:val="00D53825"/>
    <w:rsid w:val="00D54140"/>
    <w:rsid w:val="00D55418"/>
    <w:rsid w:val="00D55690"/>
    <w:rsid w:val="00D55A73"/>
    <w:rsid w:val="00D55DFB"/>
    <w:rsid w:val="00D61517"/>
    <w:rsid w:val="00D61D03"/>
    <w:rsid w:val="00D62F19"/>
    <w:rsid w:val="00D64297"/>
    <w:rsid w:val="00D65362"/>
    <w:rsid w:val="00D679D4"/>
    <w:rsid w:val="00D71966"/>
    <w:rsid w:val="00D7201C"/>
    <w:rsid w:val="00D74C9A"/>
    <w:rsid w:val="00D75616"/>
    <w:rsid w:val="00D76096"/>
    <w:rsid w:val="00D830BA"/>
    <w:rsid w:val="00D83962"/>
    <w:rsid w:val="00D844CF"/>
    <w:rsid w:val="00D859FA"/>
    <w:rsid w:val="00D86C7A"/>
    <w:rsid w:val="00D91298"/>
    <w:rsid w:val="00D92F3A"/>
    <w:rsid w:val="00D941B9"/>
    <w:rsid w:val="00D94ACC"/>
    <w:rsid w:val="00D94B2F"/>
    <w:rsid w:val="00D9538C"/>
    <w:rsid w:val="00DA237C"/>
    <w:rsid w:val="00DA3AB1"/>
    <w:rsid w:val="00DA56DB"/>
    <w:rsid w:val="00DB0CF8"/>
    <w:rsid w:val="00DB451B"/>
    <w:rsid w:val="00DB48C3"/>
    <w:rsid w:val="00DB5346"/>
    <w:rsid w:val="00DB6440"/>
    <w:rsid w:val="00DC10FA"/>
    <w:rsid w:val="00DC234A"/>
    <w:rsid w:val="00DC49D3"/>
    <w:rsid w:val="00DC5159"/>
    <w:rsid w:val="00DC601E"/>
    <w:rsid w:val="00DC749F"/>
    <w:rsid w:val="00DC78B7"/>
    <w:rsid w:val="00DD0801"/>
    <w:rsid w:val="00DD207F"/>
    <w:rsid w:val="00DD28D5"/>
    <w:rsid w:val="00DD3613"/>
    <w:rsid w:val="00DD577B"/>
    <w:rsid w:val="00DD5BA4"/>
    <w:rsid w:val="00DD5F22"/>
    <w:rsid w:val="00DD6C7B"/>
    <w:rsid w:val="00DD7FA4"/>
    <w:rsid w:val="00DE11EC"/>
    <w:rsid w:val="00DE35E0"/>
    <w:rsid w:val="00DE5A20"/>
    <w:rsid w:val="00DE5E9B"/>
    <w:rsid w:val="00DE676D"/>
    <w:rsid w:val="00DF282B"/>
    <w:rsid w:val="00DF30C8"/>
    <w:rsid w:val="00E02284"/>
    <w:rsid w:val="00E023D8"/>
    <w:rsid w:val="00E02900"/>
    <w:rsid w:val="00E03597"/>
    <w:rsid w:val="00E03DA6"/>
    <w:rsid w:val="00E05E2D"/>
    <w:rsid w:val="00E077CB"/>
    <w:rsid w:val="00E108DB"/>
    <w:rsid w:val="00E11A74"/>
    <w:rsid w:val="00E13E34"/>
    <w:rsid w:val="00E16387"/>
    <w:rsid w:val="00E16A00"/>
    <w:rsid w:val="00E172AB"/>
    <w:rsid w:val="00E17603"/>
    <w:rsid w:val="00E24C49"/>
    <w:rsid w:val="00E26CB2"/>
    <w:rsid w:val="00E31002"/>
    <w:rsid w:val="00E34CB4"/>
    <w:rsid w:val="00E35B3F"/>
    <w:rsid w:val="00E35D9A"/>
    <w:rsid w:val="00E36587"/>
    <w:rsid w:val="00E4142D"/>
    <w:rsid w:val="00E4302D"/>
    <w:rsid w:val="00E43339"/>
    <w:rsid w:val="00E44FD7"/>
    <w:rsid w:val="00E46525"/>
    <w:rsid w:val="00E50C10"/>
    <w:rsid w:val="00E53339"/>
    <w:rsid w:val="00E5719B"/>
    <w:rsid w:val="00E63949"/>
    <w:rsid w:val="00E64555"/>
    <w:rsid w:val="00E64A25"/>
    <w:rsid w:val="00E64BF5"/>
    <w:rsid w:val="00E66B39"/>
    <w:rsid w:val="00E67EC8"/>
    <w:rsid w:val="00E71A21"/>
    <w:rsid w:val="00E734FD"/>
    <w:rsid w:val="00E74564"/>
    <w:rsid w:val="00E80358"/>
    <w:rsid w:val="00E81B04"/>
    <w:rsid w:val="00E84921"/>
    <w:rsid w:val="00E852D9"/>
    <w:rsid w:val="00E85C23"/>
    <w:rsid w:val="00E90CD5"/>
    <w:rsid w:val="00E910BA"/>
    <w:rsid w:val="00E92478"/>
    <w:rsid w:val="00E93EF3"/>
    <w:rsid w:val="00E9572B"/>
    <w:rsid w:val="00E969F8"/>
    <w:rsid w:val="00E97065"/>
    <w:rsid w:val="00EA2711"/>
    <w:rsid w:val="00EB25CF"/>
    <w:rsid w:val="00EB371D"/>
    <w:rsid w:val="00EB3F33"/>
    <w:rsid w:val="00EB4885"/>
    <w:rsid w:val="00EB6FD0"/>
    <w:rsid w:val="00EC21D6"/>
    <w:rsid w:val="00EC2329"/>
    <w:rsid w:val="00EC3B99"/>
    <w:rsid w:val="00EC5091"/>
    <w:rsid w:val="00EC5891"/>
    <w:rsid w:val="00EC5F46"/>
    <w:rsid w:val="00EC7B1E"/>
    <w:rsid w:val="00ED0F09"/>
    <w:rsid w:val="00ED144C"/>
    <w:rsid w:val="00ED16E9"/>
    <w:rsid w:val="00ED18E2"/>
    <w:rsid w:val="00ED2248"/>
    <w:rsid w:val="00ED2BBE"/>
    <w:rsid w:val="00ED3220"/>
    <w:rsid w:val="00ED36A7"/>
    <w:rsid w:val="00ED44B9"/>
    <w:rsid w:val="00ED5466"/>
    <w:rsid w:val="00ED7B74"/>
    <w:rsid w:val="00ED7BC4"/>
    <w:rsid w:val="00EE1094"/>
    <w:rsid w:val="00EE2079"/>
    <w:rsid w:val="00EE3ED7"/>
    <w:rsid w:val="00EE52A1"/>
    <w:rsid w:val="00EE554C"/>
    <w:rsid w:val="00EE6084"/>
    <w:rsid w:val="00EE7882"/>
    <w:rsid w:val="00EF0445"/>
    <w:rsid w:val="00EF1EEB"/>
    <w:rsid w:val="00EF2668"/>
    <w:rsid w:val="00EF2C4E"/>
    <w:rsid w:val="00EF3C68"/>
    <w:rsid w:val="00EF5503"/>
    <w:rsid w:val="00EF5F10"/>
    <w:rsid w:val="00EF616C"/>
    <w:rsid w:val="00F02828"/>
    <w:rsid w:val="00F02F2E"/>
    <w:rsid w:val="00F04A7F"/>
    <w:rsid w:val="00F04B1D"/>
    <w:rsid w:val="00F04DFA"/>
    <w:rsid w:val="00F069DB"/>
    <w:rsid w:val="00F06CE5"/>
    <w:rsid w:val="00F06DA0"/>
    <w:rsid w:val="00F07C2C"/>
    <w:rsid w:val="00F10D6B"/>
    <w:rsid w:val="00F11AE8"/>
    <w:rsid w:val="00F1224B"/>
    <w:rsid w:val="00F1269D"/>
    <w:rsid w:val="00F12D2D"/>
    <w:rsid w:val="00F13ABE"/>
    <w:rsid w:val="00F174A7"/>
    <w:rsid w:val="00F2138A"/>
    <w:rsid w:val="00F224C6"/>
    <w:rsid w:val="00F2281B"/>
    <w:rsid w:val="00F22E13"/>
    <w:rsid w:val="00F24196"/>
    <w:rsid w:val="00F24792"/>
    <w:rsid w:val="00F247FB"/>
    <w:rsid w:val="00F24A77"/>
    <w:rsid w:val="00F252D6"/>
    <w:rsid w:val="00F26C79"/>
    <w:rsid w:val="00F26EB1"/>
    <w:rsid w:val="00F33CC1"/>
    <w:rsid w:val="00F358FD"/>
    <w:rsid w:val="00F36F0F"/>
    <w:rsid w:val="00F37A63"/>
    <w:rsid w:val="00F37DCE"/>
    <w:rsid w:val="00F4112E"/>
    <w:rsid w:val="00F422E5"/>
    <w:rsid w:val="00F422FA"/>
    <w:rsid w:val="00F42861"/>
    <w:rsid w:val="00F4311B"/>
    <w:rsid w:val="00F45C8C"/>
    <w:rsid w:val="00F50872"/>
    <w:rsid w:val="00F5288D"/>
    <w:rsid w:val="00F547AA"/>
    <w:rsid w:val="00F55180"/>
    <w:rsid w:val="00F556CA"/>
    <w:rsid w:val="00F5746C"/>
    <w:rsid w:val="00F62242"/>
    <w:rsid w:val="00F62E3E"/>
    <w:rsid w:val="00F650E2"/>
    <w:rsid w:val="00F66E4C"/>
    <w:rsid w:val="00F675D1"/>
    <w:rsid w:val="00F717FB"/>
    <w:rsid w:val="00F73A1C"/>
    <w:rsid w:val="00F741CC"/>
    <w:rsid w:val="00F74713"/>
    <w:rsid w:val="00F74A41"/>
    <w:rsid w:val="00F75895"/>
    <w:rsid w:val="00F75D5C"/>
    <w:rsid w:val="00F76C73"/>
    <w:rsid w:val="00F76DB4"/>
    <w:rsid w:val="00F8037E"/>
    <w:rsid w:val="00F82B34"/>
    <w:rsid w:val="00F83907"/>
    <w:rsid w:val="00F84FF9"/>
    <w:rsid w:val="00F852A4"/>
    <w:rsid w:val="00F85AD2"/>
    <w:rsid w:val="00F866AD"/>
    <w:rsid w:val="00F906F6"/>
    <w:rsid w:val="00F91B7D"/>
    <w:rsid w:val="00F920F4"/>
    <w:rsid w:val="00F92626"/>
    <w:rsid w:val="00F94490"/>
    <w:rsid w:val="00F955CD"/>
    <w:rsid w:val="00F97E19"/>
    <w:rsid w:val="00F97EED"/>
    <w:rsid w:val="00FA5607"/>
    <w:rsid w:val="00FA6345"/>
    <w:rsid w:val="00FB033F"/>
    <w:rsid w:val="00FB0B82"/>
    <w:rsid w:val="00FB0D54"/>
    <w:rsid w:val="00FB3BD0"/>
    <w:rsid w:val="00FC1365"/>
    <w:rsid w:val="00FC2930"/>
    <w:rsid w:val="00FC3743"/>
    <w:rsid w:val="00FC44DB"/>
    <w:rsid w:val="00FC4F84"/>
    <w:rsid w:val="00FC6104"/>
    <w:rsid w:val="00FC6DDE"/>
    <w:rsid w:val="00FC768A"/>
    <w:rsid w:val="00FD193A"/>
    <w:rsid w:val="00FD25BF"/>
    <w:rsid w:val="00FD3335"/>
    <w:rsid w:val="00FD464C"/>
    <w:rsid w:val="00FD496E"/>
    <w:rsid w:val="00FD5077"/>
    <w:rsid w:val="00FD62B5"/>
    <w:rsid w:val="00FD6709"/>
    <w:rsid w:val="00FE02E1"/>
    <w:rsid w:val="00FE1C51"/>
    <w:rsid w:val="00FE21EC"/>
    <w:rsid w:val="00FE329A"/>
    <w:rsid w:val="00FE3D4C"/>
    <w:rsid w:val="00FE588F"/>
    <w:rsid w:val="00FE5C2F"/>
    <w:rsid w:val="00FF0ADD"/>
    <w:rsid w:val="00FF10A8"/>
    <w:rsid w:val="00FF2412"/>
    <w:rsid w:val="00FF3D02"/>
    <w:rsid w:val="00FF41DA"/>
    <w:rsid w:val="00FF5275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8D3F9E"/>
  <w15:docId w15:val="{421DEE91-D6FA-4215-B1C5-AB56ABBF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8F2"/>
    <w:rPr>
      <w:rFonts w:ascii="Bookman Old Style" w:hAnsi="Bookman Old Style"/>
      <w:sz w:val="22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36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i/>
      <w:sz w:val="24"/>
      <w:u w:val="single"/>
    </w:rPr>
  </w:style>
  <w:style w:type="paragraph" w:styleId="Titolo4">
    <w:name w:val="heading 4"/>
    <w:basedOn w:val="Normale"/>
    <w:next w:val="Normale"/>
    <w:qFormat/>
    <w:rsid w:val="00BB656D"/>
    <w:pPr>
      <w:keepNext/>
      <w:jc w:val="both"/>
      <w:outlineLvl w:val="3"/>
    </w:pPr>
    <w:rPr>
      <w:rFonts w:ascii="Arial" w:hAnsi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u w:val="single"/>
    </w:rPr>
  </w:style>
  <w:style w:type="paragraph" w:styleId="Corpodeltesto2">
    <w:name w:val="Body Text 2"/>
    <w:basedOn w:val="Normale"/>
    <w:rsid w:val="00BB656D"/>
    <w:pPr>
      <w:jc w:val="both"/>
    </w:pPr>
    <w:rPr>
      <w:rFonts w:ascii="Arial" w:hAnsi="Arial"/>
      <w:b/>
      <w:i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5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159D4"/>
    <w:rPr>
      <w:rFonts w:ascii="Bookman Old Style" w:hAnsi="Bookman Old Style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415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59D4"/>
    <w:rPr>
      <w:rFonts w:ascii="Bookman Old Style" w:hAnsi="Bookman Old Style"/>
      <w:sz w:val="22"/>
    </w:rPr>
  </w:style>
  <w:style w:type="paragraph" w:styleId="Paragrafoelenco">
    <w:name w:val="List Paragraph"/>
    <w:basedOn w:val="Normale"/>
    <w:uiPriority w:val="34"/>
    <w:qFormat/>
    <w:rsid w:val="006317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B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B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54781C"/>
    <w:rPr>
      <w:rFonts w:ascii="Bookman Old Style" w:hAnsi="Bookman Old Style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.spina01\OneDrive%20-%20Ministero%20della%20Giustizia%20-%20Direzione%20Generale%20Sistemi%20Informativi%20Automatizzati\TRIBUNALE%20di%20SIENA\APPELLO%20G.d.P\Decreto%20fissazione%20udie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3175E8D38794A94738BB5C779DE06" ma:contentTypeVersion="6" ma:contentTypeDescription="Creare un nuovo documento." ma:contentTypeScope="" ma:versionID="4cd8dc266fe97e77ab68c528c561826a">
  <xsd:schema xmlns:xsd="http://www.w3.org/2001/XMLSchema" xmlns:xs="http://www.w3.org/2001/XMLSchema" xmlns:p="http://schemas.microsoft.com/office/2006/metadata/properties" xmlns:ns3="6797d708-a2eb-40bf-a28a-6505b9120951" targetNamespace="http://schemas.microsoft.com/office/2006/metadata/properties" ma:root="true" ma:fieldsID="9a555a0e95a913ccb497ba701eeb06f0" ns3:_="">
    <xsd:import namespace="6797d708-a2eb-40bf-a28a-6505b91209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d708-a2eb-40bf-a28a-6505b9120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27E6-7671-4269-B6CD-058D51A4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7d708-a2eb-40bf-a28a-6505b9120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A133B-E43B-4787-BABB-7617618A2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713C4-AE1B-4390-8D56-EA3EB02DB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63C98-448B-4F1F-951D-7647AAC1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fissazione udienza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ORDINARIO DI ROMA</vt:lpstr>
    </vt:vector>
  </TitlesOfParts>
  <Company>Min. Giustizia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ORDINARIO DI ROMA</dc:title>
  <dc:creator>Simone Spina</dc:creator>
  <cp:lastModifiedBy>Ordine degli Avvocati di Perugia Porzi</cp:lastModifiedBy>
  <cp:revision>2</cp:revision>
  <cp:lastPrinted>2024-10-15T07:10:00Z</cp:lastPrinted>
  <dcterms:created xsi:type="dcterms:W3CDTF">2025-11-11T12:09:00Z</dcterms:created>
  <dcterms:modified xsi:type="dcterms:W3CDTF">2025-11-11T12:09:00Z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0x0101007693175E8D38794A94738BB5C779DE06</vt:lpwstr>
  </property>
</Properties>
</file>